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8" w:tblpY="-158"/>
        <w:tblW w:w="10918" w:type="dxa"/>
        <w:tblBorders>
          <w:bottom w:val="single" w:sz="8" w:space="0" w:color="F79646"/>
          <w:insideH w:val="single" w:sz="4" w:space="0" w:color="F79646"/>
        </w:tblBorders>
        <w:tblLook w:val="04A0" w:firstRow="1" w:lastRow="0" w:firstColumn="1" w:lastColumn="0" w:noHBand="0" w:noVBand="1"/>
      </w:tblPr>
      <w:tblGrid>
        <w:gridCol w:w="7668"/>
        <w:gridCol w:w="3250"/>
      </w:tblGrid>
      <w:tr w:rsidR="00D13959" w:rsidRPr="00750132" w14:paraId="1CB7A69C" w14:textId="77777777" w:rsidTr="005E4ACB">
        <w:trPr>
          <w:trHeight w:val="865"/>
        </w:trPr>
        <w:tc>
          <w:tcPr>
            <w:tcW w:w="7668" w:type="dxa"/>
            <w:tcBorders>
              <w:top w:val="nil"/>
              <w:bottom w:val="single" w:sz="12" w:space="0" w:color="F79646"/>
            </w:tcBorders>
            <w:vAlign w:val="bottom"/>
          </w:tcPr>
          <w:p w14:paraId="36967E7F" w14:textId="77777777" w:rsidR="000420CB" w:rsidRDefault="000420CB" w:rsidP="00CD6E3D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6"/>
                <w:szCs w:val="36"/>
              </w:rPr>
            </w:pPr>
            <w:r>
              <w:rPr>
                <w:b/>
                <w:bCs/>
                <w:color w:val="2F5496" w:themeColor="accent5" w:themeShade="BF"/>
                <w:sz w:val="36"/>
                <w:szCs w:val="36"/>
              </w:rPr>
              <w:t>Mental Health Adult Foster Home</w:t>
            </w:r>
          </w:p>
          <w:p w14:paraId="4F44CA2E" w14:textId="37F78D04" w:rsidR="00163A16" w:rsidRPr="00163A16" w:rsidRDefault="000420CB" w:rsidP="000420CB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5" w:themeShade="BF"/>
                <w:sz w:val="36"/>
                <w:szCs w:val="36"/>
              </w:rPr>
              <w:t xml:space="preserve">Resident Manager </w:t>
            </w:r>
            <w:r w:rsidR="008A3F8E">
              <w:rPr>
                <w:b/>
                <w:bCs/>
                <w:color w:val="2F5496" w:themeColor="accent5" w:themeShade="BF"/>
                <w:sz w:val="36"/>
                <w:szCs w:val="36"/>
              </w:rPr>
              <w:t>Application</w:t>
            </w:r>
          </w:p>
        </w:tc>
        <w:tc>
          <w:tcPr>
            <w:tcW w:w="3250" w:type="dxa"/>
            <w:vMerge w:val="restart"/>
            <w:tcBorders>
              <w:top w:val="nil"/>
            </w:tcBorders>
            <w:vAlign w:val="center"/>
          </w:tcPr>
          <w:p w14:paraId="1D0D27AC" w14:textId="7813C31F" w:rsidR="005A71AD" w:rsidRPr="00750132" w:rsidRDefault="00D13959" w:rsidP="005A71AD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93171FA" wp14:editId="6D2397EB">
                  <wp:extent cx="1864978" cy="610836"/>
                  <wp:effectExtent l="0" t="0" r="2540" b="0"/>
                  <wp:docPr id="2" name="Picture 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80" cy="644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959" w:rsidRPr="00750132" w14:paraId="25F488DE" w14:textId="77777777" w:rsidTr="005E4ACB">
        <w:trPr>
          <w:trHeight w:val="91"/>
        </w:trPr>
        <w:tc>
          <w:tcPr>
            <w:tcW w:w="7668" w:type="dxa"/>
            <w:tcBorders>
              <w:top w:val="single" w:sz="12" w:space="0" w:color="F79646"/>
              <w:bottom w:val="nil"/>
            </w:tcBorders>
          </w:tcPr>
          <w:p w14:paraId="4C7F8032" w14:textId="77777777" w:rsidR="005A71AD" w:rsidRPr="009175EE" w:rsidRDefault="005A71AD" w:rsidP="005A71AD">
            <w:pPr>
              <w:rPr>
                <w:rFonts w:cs="Arial"/>
                <w:sz w:val="24"/>
              </w:rPr>
            </w:pPr>
          </w:p>
        </w:tc>
        <w:tc>
          <w:tcPr>
            <w:tcW w:w="3250" w:type="dxa"/>
            <w:vMerge/>
            <w:tcBorders>
              <w:bottom w:val="nil"/>
            </w:tcBorders>
            <w:vAlign w:val="bottom"/>
          </w:tcPr>
          <w:p w14:paraId="5265C99E" w14:textId="77777777" w:rsidR="005A71AD" w:rsidRPr="00750132" w:rsidRDefault="005A71AD" w:rsidP="005A71AD">
            <w:pPr>
              <w:jc w:val="right"/>
              <w:rPr>
                <w:rFonts w:cs="Arial"/>
              </w:rPr>
            </w:pPr>
          </w:p>
        </w:tc>
      </w:tr>
    </w:tbl>
    <w:p w14:paraId="796FD24C" w14:textId="1D1D1CDE" w:rsidR="004D4691" w:rsidRPr="004D4691" w:rsidRDefault="004D4691" w:rsidP="00940E35">
      <w:pPr>
        <w:spacing w:before="120" w:after="120"/>
        <w:rPr>
          <w:color w:val="000000" w:themeColor="text1"/>
          <w:sz w:val="28"/>
          <w:szCs w:val="28"/>
        </w:rPr>
      </w:pPr>
      <w:r w:rsidRPr="004D4691">
        <w:rPr>
          <w:color w:val="000000" w:themeColor="text1"/>
          <w:sz w:val="28"/>
          <w:szCs w:val="28"/>
        </w:rPr>
        <w:t xml:space="preserve">Name of </w:t>
      </w:r>
      <w:r w:rsidR="00E31851">
        <w:rPr>
          <w:color w:val="000000" w:themeColor="text1"/>
          <w:sz w:val="28"/>
          <w:szCs w:val="28"/>
        </w:rPr>
        <w:t>AFH</w:t>
      </w:r>
      <w:r w:rsidRPr="004D4691">
        <w:rPr>
          <w:color w:val="000000" w:themeColor="text1"/>
          <w:sz w:val="28"/>
          <w:szCs w:val="28"/>
        </w:rPr>
        <w:t xml:space="preserve">: </w:t>
      </w:r>
      <w:r w:rsidR="006E3986">
        <w:rPr>
          <w:color w:val="000000" w:themeColor="text1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3986">
        <w:rPr>
          <w:color w:val="000000" w:themeColor="text1"/>
          <w:sz w:val="28"/>
          <w:szCs w:val="28"/>
        </w:rPr>
        <w:instrText xml:space="preserve"> FORMTEXT </w:instrText>
      </w:r>
      <w:r w:rsidR="006E3986">
        <w:rPr>
          <w:color w:val="000000" w:themeColor="text1"/>
          <w:sz w:val="28"/>
          <w:szCs w:val="28"/>
        </w:rPr>
      </w:r>
      <w:r w:rsidR="006E3986">
        <w:rPr>
          <w:color w:val="000000" w:themeColor="text1"/>
          <w:sz w:val="28"/>
          <w:szCs w:val="28"/>
        </w:rPr>
        <w:fldChar w:fldCharType="separate"/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color w:val="000000" w:themeColor="text1"/>
          <w:sz w:val="28"/>
          <w:szCs w:val="28"/>
        </w:rPr>
        <w:fldChar w:fldCharType="end"/>
      </w:r>
      <w:bookmarkEnd w:id="0"/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D4691" w:rsidRPr="007246D9" w14:paraId="1294D9D5" w14:textId="77777777" w:rsidTr="003F36ED">
        <w:trPr>
          <w:trHeight w:val="197"/>
        </w:trPr>
        <w:tc>
          <w:tcPr>
            <w:tcW w:w="10800" w:type="dxa"/>
            <w:shd w:val="clear" w:color="auto" w:fill="1F3864" w:themeFill="accent5" w:themeFillShade="80"/>
            <w:vAlign w:val="center"/>
          </w:tcPr>
          <w:p w14:paraId="271CAFE6" w14:textId="77777777" w:rsidR="004D4691" w:rsidRPr="007246D9" w:rsidRDefault="004D4691" w:rsidP="00BB3BAC">
            <w:pPr>
              <w:spacing w:before="60" w:after="60"/>
              <w:jc w:val="center"/>
            </w:pPr>
            <w:r w:rsidRPr="00AF0EC9">
              <w:rPr>
                <w:b/>
                <w:color w:val="FFFFFF"/>
                <w:sz w:val="28"/>
              </w:rPr>
              <w:t>SECTION I: INSTRUCTIONS</w:t>
            </w:r>
          </w:p>
        </w:tc>
      </w:tr>
      <w:tr w:rsidR="004D4691" w:rsidRPr="001E2398" w14:paraId="5DCC26BC" w14:textId="77777777" w:rsidTr="004B3180">
        <w:trPr>
          <w:trHeight w:val="2555"/>
        </w:trPr>
        <w:tc>
          <w:tcPr>
            <w:tcW w:w="10800" w:type="dxa"/>
            <w:vAlign w:val="center"/>
          </w:tcPr>
          <w:p w14:paraId="03EA9B33" w14:textId="0012AD03" w:rsidR="00C55D11" w:rsidRDefault="00A114CB" w:rsidP="001E2398">
            <w:pPr>
              <w:pStyle w:val="Bullet2"/>
              <w:spacing w:before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Resident Manager a</w:t>
            </w:r>
            <w:r w:rsidR="0009354B">
              <w:rPr>
                <w:rFonts w:asciiTheme="minorHAnsi" w:hAnsiTheme="minorHAnsi" w:cstheme="minorHAnsi"/>
                <w:sz w:val="28"/>
                <w:szCs w:val="28"/>
              </w:rPr>
              <w:t>pplications mu</w:t>
            </w:r>
            <w:r w:rsidR="009B34C3">
              <w:rPr>
                <w:rFonts w:asciiTheme="minorHAnsi" w:hAnsiTheme="minorHAnsi" w:cstheme="minorHAnsi"/>
                <w:sz w:val="28"/>
                <w:szCs w:val="28"/>
              </w:rPr>
              <w:t xml:space="preserve">st be submitted </w:t>
            </w:r>
            <w:r w:rsidR="00DF5C2B">
              <w:rPr>
                <w:rFonts w:asciiTheme="minorHAnsi" w:hAnsiTheme="minorHAnsi" w:cstheme="minorHAnsi"/>
                <w:sz w:val="28"/>
                <w:szCs w:val="28"/>
              </w:rPr>
              <w:t xml:space="preserve">and approved prior to 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Resident Manager being left in charge of the home</w:t>
            </w:r>
            <w:r w:rsidR="00F51BBA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64D88F60" w14:textId="05D37FF5" w:rsidR="00C55D11" w:rsidRDefault="00301E61" w:rsidP="001E2398">
            <w:pPr>
              <w:pStyle w:val="Bullet2"/>
              <w:spacing w:before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Application fees are required </w:t>
            </w:r>
            <w:r w:rsidR="00552379">
              <w:rPr>
                <w:rFonts w:asciiTheme="minorHAnsi" w:hAnsiTheme="minorHAnsi" w:cstheme="minorHAnsi"/>
                <w:sz w:val="28"/>
                <w:szCs w:val="28"/>
              </w:rPr>
              <w:t>under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Oregon Revised Statutes </w:t>
            </w:r>
            <w:hyperlink r:id="rId12" w:history="1">
              <w:hyperlink r:id="rId13" w:history="1">
                <w:r w:rsidR="00924D06" w:rsidRPr="00116C9E">
                  <w:rPr>
                    <w:rStyle w:val="Hyperlink"/>
                    <w:rFonts w:asciiTheme="minorHAnsi" w:hAnsiTheme="minorHAnsi" w:cstheme="minorHAnsi"/>
                    <w:sz w:val="28"/>
                    <w:szCs w:val="28"/>
                  </w:rPr>
                  <w:t>(ORS) 443.735(</w:t>
                </w:r>
                <w:r w:rsidR="001A60E9">
                  <w:rPr>
                    <w:rStyle w:val="Hyperlink"/>
                    <w:rFonts w:asciiTheme="minorHAnsi" w:hAnsiTheme="minorHAnsi" w:cstheme="minorHAnsi"/>
                    <w:sz w:val="28"/>
                    <w:szCs w:val="28"/>
                  </w:rPr>
                  <w:t>7</w:t>
                </w:r>
                <w:r w:rsidR="00924D06" w:rsidRPr="00116C9E">
                  <w:rPr>
                    <w:rStyle w:val="Hyperlink"/>
                    <w:rFonts w:asciiTheme="minorHAnsi" w:hAnsiTheme="minorHAnsi" w:cstheme="minorHAnsi"/>
                    <w:sz w:val="28"/>
                    <w:szCs w:val="28"/>
                  </w:rPr>
                  <w:t>)</w:t>
                </w:r>
              </w:hyperlink>
            </w:hyperlink>
            <w:r w:rsidR="00553C63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2FBB6CFC" w14:textId="715E4433" w:rsidR="004D4691" w:rsidRPr="001E2398" w:rsidRDefault="004D4691" w:rsidP="001E2398">
            <w:pPr>
              <w:pStyle w:val="Bullet2"/>
              <w:spacing w:before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Please complete this application in full</w:t>
            </w:r>
            <w:r w:rsidR="00D9031C">
              <w:rPr>
                <w:rFonts w:asciiTheme="minorHAnsi" w:hAnsiTheme="minorHAnsi" w:cstheme="minorHAnsi"/>
                <w:sz w:val="28"/>
                <w:szCs w:val="28"/>
              </w:rPr>
              <w:t xml:space="preserve"> -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 xml:space="preserve"> incomplete applications </w:t>
            </w:r>
            <w:r w:rsidR="00D9031C">
              <w:rPr>
                <w:rFonts w:asciiTheme="minorHAnsi" w:hAnsiTheme="minorHAnsi" w:cstheme="minorHAnsi"/>
                <w:sz w:val="28"/>
                <w:szCs w:val="28"/>
              </w:rPr>
              <w:t xml:space="preserve">are void </w:t>
            </w:r>
            <w:r w:rsidR="00E1501A">
              <w:rPr>
                <w:rFonts w:asciiTheme="minorHAnsi" w:hAnsiTheme="minorHAnsi" w:cstheme="minorHAnsi"/>
                <w:sz w:val="28"/>
                <w:szCs w:val="28"/>
              </w:rPr>
              <w:t>60 days after receipt by the Division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3E40FA39" w14:textId="6E5AA9D6" w:rsidR="004D4691" w:rsidRPr="001E2398" w:rsidRDefault="004D4691" w:rsidP="001E2398">
            <w:pPr>
              <w:pStyle w:val="Bullet2"/>
              <w:spacing w:before="60" w:after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 xml:space="preserve">Attestation of </w:t>
            </w:r>
            <w:r w:rsidR="00475BC4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ompliance:</w:t>
            </w:r>
            <w:r w:rsidR="00475BC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Include</w:t>
            </w:r>
            <w:r w:rsidR="00C05FD0" w:rsidRP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name, date</w:t>
            </w:r>
            <w:r w:rsid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,</w:t>
            </w:r>
            <w:r w:rsidR="00C05FD0" w:rsidRP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and signature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4D4691" w:rsidRPr="001E2398" w14:paraId="0DDA87B6" w14:textId="77777777" w:rsidTr="00A60F6D">
        <w:trPr>
          <w:trHeight w:val="1223"/>
        </w:trPr>
        <w:tc>
          <w:tcPr>
            <w:tcW w:w="10800" w:type="dxa"/>
            <w:vAlign w:val="center"/>
          </w:tcPr>
          <w:p w14:paraId="4A2A0835" w14:textId="0563C80F" w:rsidR="00B7301D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Complete</w:t>
            </w:r>
            <w:r w:rsidRPr="001E239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1E2398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applications shall be submitted </w:t>
            </w:r>
            <w:r w:rsidRPr="005C3884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to the </w:t>
            </w:r>
            <w:r w:rsidR="00181AB8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Behavioral </w:t>
            </w:r>
            <w:r w:rsidRPr="005C3884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Health Division.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  <w:p w14:paraId="4989A7DA" w14:textId="77777777" w:rsidR="00B7301D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Applications and supporting documentation may be submitted along with the application fee online at:</w:t>
            </w:r>
          </w:p>
          <w:p w14:paraId="40F944CA" w14:textId="77777777" w:rsidR="00B7301D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72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hyperlink r:id="rId14" w:history="1">
              <w:r w:rsidRPr="00851AF3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https://or.accessgov.com/dhshoha</w:t>
              </w:r>
            </w:hyperlink>
          </w:p>
          <w:p w14:paraId="35D0D71E" w14:textId="77777777" w:rsidR="00B7301D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27D97CA8" w14:textId="77777777" w:rsidR="00B7301D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Optionally, applications and supporting documentation may be submitted to: </w:t>
            </w:r>
          </w:p>
          <w:p w14:paraId="5D8FFBF1" w14:textId="3A792283" w:rsidR="00B7301D" w:rsidRPr="002917E1" w:rsidRDefault="001E4918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240"/>
              <w:ind w:left="7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5" w:history="1">
              <w:r w:rsidRPr="00A007BF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BHD.MH.Applications@oha.oregon.gov</w:t>
              </w:r>
            </w:hyperlink>
            <w:r w:rsidR="00B7301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  <w:p w14:paraId="77C12E41" w14:textId="77777777" w:rsidR="00B7301D" w:rsidRPr="001E239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And the 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>applica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tion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fee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may be submitted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to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:</w:t>
            </w:r>
          </w:p>
          <w:p w14:paraId="49186E6C" w14:textId="45288C2B" w:rsidR="00B7301D" w:rsidRPr="001E239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Attn: </w:t>
            </w:r>
            <w:r w:rsidR="00181AB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HD - </w:t>
            </w: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Licensing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&amp;</w:t>
            </w: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Certification</w:t>
            </w:r>
          </w:p>
          <w:p w14:paraId="4950F3FC" w14:textId="77777777" w:rsidR="00B7301D" w:rsidRPr="001E239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Oregon Health Authority</w:t>
            </w:r>
          </w:p>
          <w:p w14:paraId="41ACE0B7" w14:textId="77777777" w:rsidR="00B7301D" w:rsidRPr="001E239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500 Summer Street NE, E86</w:t>
            </w:r>
          </w:p>
          <w:p w14:paraId="03E546D2" w14:textId="2035A1FA" w:rsidR="004D4691" w:rsidRPr="008168E4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Salem, OR 97301</w:t>
            </w:r>
          </w:p>
        </w:tc>
      </w:tr>
      <w:tr w:rsidR="00F16619" w:rsidRPr="001E2398" w14:paraId="29425879" w14:textId="77777777" w:rsidTr="004B3180">
        <w:trPr>
          <w:trHeight w:val="1115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459A6F" w14:textId="452388D4" w:rsidR="00D2414A" w:rsidRPr="0037047A" w:rsidRDefault="00FD6B24" w:rsidP="009D5CCE">
            <w:pPr>
              <w:pStyle w:val="ListParagraph"/>
              <w:numPr>
                <w:ilvl w:val="0"/>
                <w:numId w:val="2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Sign up</w:t>
            </w:r>
            <w:r w:rsidR="0008495F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F375EC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for</w:t>
            </w:r>
            <w:r w:rsidR="0008495F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hyperlink r:id="rId16" w:history="1">
              <w:r w:rsidR="00F375EC" w:rsidRPr="008F132B">
                <w:rPr>
                  <w:rStyle w:val="Hyperlink"/>
                  <w:rFonts w:asciiTheme="minorHAnsi" w:hAnsiTheme="minorHAnsi" w:cstheme="minorHAnsi"/>
                  <w:i/>
                  <w:iCs/>
                  <w:sz w:val="28"/>
                  <w:szCs w:val="28"/>
                </w:rPr>
                <w:t>GovDelivery</w:t>
              </w:r>
            </w:hyperlink>
            <w:r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B40D0B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to receive </w:t>
            </w:r>
            <w:r w:rsidR="00D2414A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alerts</w:t>
            </w:r>
            <w:r w:rsidR="00E773D2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714B21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related to rules, tools</w:t>
            </w:r>
            <w:r w:rsidR="00002269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, reports</w:t>
            </w:r>
            <w:r w:rsidR="00714B21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and announcements</w:t>
            </w:r>
            <w:r w:rsidR="00002269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.</w:t>
            </w:r>
            <w:r w:rsidR="00DC7F16" w:rsidRPr="0037047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14:paraId="4D616439" w14:textId="77777777" w:rsidR="004B3180" w:rsidRDefault="004B3180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D4691" w:rsidRPr="007B3BC1" w14:paraId="20BEF3CA" w14:textId="77777777" w:rsidTr="00A60F6D">
        <w:trPr>
          <w:trHeight w:val="476"/>
        </w:trPr>
        <w:tc>
          <w:tcPr>
            <w:tcW w:w="10800" w:type="dxa"/>
            <w:shd w:val="clear" w:color="auto" w:fill="DEEAF6" w:themeFill="accent1" w:themeFillTint="33"/>
            <w:vAlign w:val="center"/>
          </w:tcPr>
          <w:p w14:paraId="3547DB90" w14:textId="2B2534A5" w:rsidR="004D4691" w:rsidRPr="0099222A" w:rsidRDefault="004D4691" w:rsidP="007F343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8"/>
                <w:szCs w:val="28"/>
              </w:rPr>
            </w:pPr>
            <w:r w:rsidRPr="0099222A">
              <w:rPr>
                <w:b/>
                <w:sz w:val="28"/>
                <w:szCs w:val="28"/>
              </w:rPr>
              <w:lastRenderedPageBreak/>
              <w:t>PROCESS FOR APPLICATION REVIEW</w:t>
            </w:r>
          </w:p>
        </w:tc>
      </w:tr>
      <w:tr w:rsidR="004D4691" w:rsidRPr="007B3BC1" w14:paraId="01F3AD3A" w14:textId="77777777" w:rsidTr="00FC7C2F">
        <w:trPr>
          <w:trHeight w:val="593"/>
        </w:trPr>
        <w:tc>
          <w:tcPr>
            <w:tcW w:w="10800" w:type="dxa"/>
            <w:vAlign w:val="center"/>
          </w:tcPr>
          <w:p w14:paraId="25928B38" w14:textId="3DDFFA23" w:rsidR="00540E4F" w:rsidRPr="00B22A36" w:rsidRDefault="004D4691" w:rsidP="00B22A36">
            <w:pPr>
              <w:pStyle w:val="Number1"/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Each </w:t>
            </w:r>
            <w:r w:rsidR="00AB7703"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is required to </w:t>
            </w:r>
            <w:proofErr w:type="gramStart"/>
            <w:r w:rsidRPr="0099222A">
              <w:rPr>
                <w:rFonts w:asciiTheme="minorHAnsi" w:hAnsiTheme="minorHAnsi" w:cstheme="minorHAnsi"/>
                <w:sz w:val="28"/>
                <w:szCs w:val="28"/>
              </w:rPr>
              <w:t>submit an application</w:t>
            </w:r>
            <w:proofErr w:type="gramEnd"/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and </w:t>
            </w:r>
            <w:r w:rsidR="00FC7C2F" w:rsidRPr="007A1A2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$</w:t>
            </w:r>
            <w:r w:rsidR="00B22A36" w:rsidRPr="007A1A2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="00FC7C2F" w:rsidRPr="007A1A2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0 </w:t>
            </w:r>
            <w:r w:rsidRPr="007A1A2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fee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made payable to The Oregon Health Authority. </w:t>
            </w:r>
            <w:r w:rsidR="004D0560" w:rsidRPr="00B22A36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4D4691" w:rsidRPr="007B3BC1" w14:paraId="215AAF12" w14:textId="77777777" w:rsidTr="00A60F6D">
        <w:trPr>
          <w:trHeight w:val="800"/>
        </w:trPr>
        <w:tc>
          <w:tcPr>
            <w:tcW w:w="10800" w:type="dxa"/>
            <w:vAlign w:val="center"/>
          </w:tcPr>
          <w:p w14:paraId="7C49414A" w14:textId="1A1FBF14" w:rsidR="004D4691" w:rsidRPr="0099222A" w:rsidRDefault="004D4691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When additional information is required to approve the application, the applicant must provide the requested information to </w:t>
            </w:r>
            <w:r w:rsidR="00E6278D">
              <w:rPr>
                <w:rFonts w:asciiTheme="minorHAnsi" w:hAnsiTheme="minorHAnsi" w:cstheme="minorHAnsi"/>
                <w:sz w:val="28"/>
                <w:szCs w:val="28"/>
              </w:rPr>
              <w:t>the Behavioral Health Division (BHD)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within </w:t>
            </w:r>
            <w:r w:rsidRPr="009922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14 days of receipt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of the request for additional information. </w:t>
            </w:r>
          </w:p>
        </w:tc>
      </w:tr>
      <w:tr w:rsidR="004D4691" w:rsidRPr="007B3BC1" w14:paraId="6E71D1A3" w14:textId="77777777" w:rsidTr="00CD4512">
        <w:trPr>
          <w:trHeight w:val="800"/>
        </w:trPr>
        <w:tc>
          <w:tcPr>
            <w:tcW w:w="10800" w:type="dxa"/>
            <w:vAlign w:val="center"/>
          </w:tcPr>
          <w:p w14:paraId="2EFB0168" w14:textId="755B52B3" w:rsidR="004D4691" w:rsidRPr="000C7846" w:rsidRDefault="0007447B" w:rsidP="000C7846">
            <w:pPr>
              <w:pStyle w:val="Number1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Upon receiving a complete application, BHD</w:t>
            </w:r>
            <w:r w:rsidR="00B714B9">
              <w:rPr>
                <w:rFonts w:asciiTheme="minorHAnsi" w:hAnsiTheme="minorHAnsi" w:cstheme="minorHAnsi"/>
                <w:sz w:val="28"/>
                <w:szCs w:val="28"/>
              </w:rPr>
              <w:t xml:space="preserve"> will conduct a desk review of all submitted materials and respond with questions, requests for add</w:t>
            </w:r>
            <w:r w:rsidR="000E4B3D">
              <w:rPr>
                <w:rFonts w:asciiTheme="minorHAnsi" w:hAnsiTheme="minorHAnsi" w:cstheme="minorHAnsi"/>
                <w:sz w:val="28"/>
                <w:szCs w:val="28"/>
              </w:rPr>
              <w:t xml:space="preserve">itional information or a request for a complete resubmission if incomplete.  </w:t>
            </w:r>
          </w:p>
        </w:tc>
      </w:tr>
      <w:tr w:rsidR="002E76BA" w:rsidRPr="007B3BC1" w14:paraId="2F06D8BF" w14:textId="77777777" w:rsidTr="00A60F6D">
        <w:trPr>
          <w:trHeight w:val="782"/>
        </w:trPr>
        <w:tc>
          <w:tcPr>
            <w:tcW w:w="10800" w:type="dxa"/>
            <w:vAlign w:val="center"/>
          </w:tcPr>
          <w:p w14:paraId="627B4B5B" w14:textId="3AACEDB1" w:rsidR="002E76BA" w:rsidRDefault="000E4B3D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The application is not complete until all required forms, information, and application fees are received by </w:t>
            </w:r>
            <w:r w:rsidR="00AC373A">
              <w:rPr>
                <w:rFonts w:asciiTheme="minorHAnsi" w:hAnsiTheme="minorHAnsi" w:cstheme="minorHAnsi"/>
                <w:sz w:val="28"/>
                <w:szCs w:val="28"/>
              </w:rPr>
              <w:t>BHD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543B89" w:rsidRPr="007B3BC1" w14:paraId="19606A90" w14:textId="77777777" w:rsidTr="00A60F6D">
        <w:trPr>
          <w:trHeight w:val="782"/>
        </w:trPr>
        <w:tc>
          <w:tcPr>
            <w:tcW w:w="10800" w:type="dxa"/>
            <w:vAlign w:val="center"/>
          </w:tcPr>
          <w:p w14:paraId="4047B10F" w14:textId="5CFF6101" w:rsidR="00543B89" w:rsidRDefault="00151C85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If BHD does not receive a complete application</w:t>
            </w:r>
            <w:r w:rsidR="00D53EFA">
              <w:rPr>
                <w:rFonts w:asciiTheme="minorHAnsi" w:hAnsiTheme="minorHAnsi" w:cstheme="minorHAnsi"/>
                <w:sz w:val="28"/>
                <w:szCs w:val="28"/>
              </w:rPr>
              <w:t xml:space="preserve"> and fee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prior to the </w:t>
            </w:r>
            <w:r w:rsidR="00D21F8B">
              <w:rPr>
                <w:rFonts w:asciiTheme="minorHAnsi" w:hAnsiTheme="minorHAnsi" w:cstheme="minorHAnsi"/>
                <w:sz w:val="28"/>
                <w:szCs w:val="28"/>
              </w:rPr>
              <w:t>individual being</w:t>
            </w:r>
            <w:r w:rsidR="00A1658E">
              <w:rPr>
                <w:rFonts w:asciiTheme="minorHAnsi" w:hAnsiTheme="minorHAnsi" w:cstheme="minorHAnsi"/>
                <w:sz w:val="28"/>
                <w:szCs w:val="28"/>
              </w:rPr>
              <w:t xml:space="preserve"> left in charge of the home, the AFH will be considered out of compliance </w:t>
            </w:r>
            <w:r w:rsidR="00256AC9">
              <w:rPr>
                <w:rFonts w:asciiTheme="minorHAnsi" w:hAnsiTheme="minorHAnsi" w:cstheme="minorHAnsi"/>
                <w:sz w:val="28"/>
                <w:szCs w:val="28"/>
              </w:rPr>
              <w:t xml:space="preserve">and </w:t>
            </w:r>
            <w:r w:rsidR="00482167">
              <w:rPr>
                <w:rFonts w:asciiTheme="minorHAnsi" w:hAnsiTheme="minorHAnsi" w:cstheme="minorHAnsi"/>
                <w:sz w:val="28"/>
                <w:szCs w:val="28"/>
              </w:rPr>
              <w:t>may be subject to civil penalties.</w:t>
            </w:r>
          </w:p>
        </w:tc>
      </w:tr>
      <w:tr w:rsidR="004D4691" w:rsidRPr="007B3BC1" w14:paraId="0A4F1D20" w14:textId="77777777" w:rsidTr="00A60F6D">
        <w:trPr>
          <w:trHeight w:val="692"/>
        </w:trPr>
        <w:tc>
          <w:tcPr>
            <w:tcW w:w="10800" w:type="dxa"/>
            <w:vAlign w:val="center"/>
          </w:tcPr>
          <w:p w14:paraId="5E4B5029" w14:textId="781C3946" w:rsidR="004D4691" w:rsidRPr="0099222A" w:rsidRDefault="004D4691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Upon approval, a </w:t>
            </w:r>
            <w:r w:rsidR="00A1658E">
              <w:rPr>
                <w:rFonts w:asciiTheme="minorHAnsi" w:hAnsiTheme="minorHAnsi" w:cstheme="minorHAnsi"/>
                <w:sz w:val="28"/>
                <w:szCs w:val="28"/>
              </w:rPr>
              <w:t>new license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will be issued to the </w:t>
            </w:r>
            <w:r w:rsidR="00B32099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acility for </w:t>
            </w:r>
            <w:r w:rsidR="00A1658E">
              <w:rPr>
                <w:rFonts w:asciiTheme="minorHAnsi" w:hAnsiTheme="minorHAnsi" w:cstheme="minorHAnsi"/>
                <w:sz w:val="28"/>
                <w:szCs w:val="28"/>
              </w:rPr>
              <w:t>the current</w:t>
            </w:r>
            <w:r w:rsidR="00B32099">
              <w:rPr>
                <w:rFonts w:asciiTheme="minorHAnsi" w:hAnsiTheme="minorHAnsi" w:cstheme="minorHAnsi"/>
                <w:sz w:val="28"/>
                <w:szCs w:val="28"/>
              </w:rPr>
              <w:t xml:space="preserve"> period </w:t>
            </w:r>
            <w:r w:rsidR="00665538">
              <w:rPr>
                <w:rFonts w:asciiTheme="minorHAnsi" w:hAnsiTheme="minorHAnsi" w:cstheme="minorHAnsi"/>
                <w:sz w:val="28"/>
                <w:szCs w:val="28"/>
              </w:rPr>
              <w:t>reflecting the approved resident manager name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</w:tbl>
    <w:p w14:paraId="03D8D718" w14:textId="77777777" w:rsidR="004D4691" w:rsidRDefault="004D4691" w:rsidP="004D4691"/>
    <w:p w14:paraId="48B7F132" w14:textId="77777777" w:rsidR="00926ABA" w:rsidRDefault="00926ABA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420"/>
        <w:gridCol w:w="450"/>
        <w:gridCol w:w="720"/>
        <w:gridCol w:w="450"/>
        <w:gridCol w:w="463"/>
        <w:gridCol w:w="1247"/>
        <w:gridCol w:w="900"/>
        <w:gridCol w:w="450"/>
        <w:gridCol w:w="810"/>
        <w:gridCol w:w="1890"/>
      </w:tblGrid>
      <w:tr w:rsidR="004D4691" w:rsidRPr="00546366" w14:paraId="473A01D7" w14:textId="77777777" w:rsidTr="004C0D36">
        <w:trPr>
          <w:trHeight w:val="504"/>
        </w:trPr>
        <w:tc>
          <w:tcPr>
            <w:tcW w:w="10800" w:type="dxa"/>
            <w:gridSpan w:val="10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5DBA1810" w14:textId="1A267E47" w:rsidR="004D4691" w:rsidRPr="00546366" w:rsidRDefault="004D4691" w:rsidP="007F343B">
            <w:pPr>
              <w:jc w:val="center"/>
              <w:rPr>
                <w:rFonts w:cs="Arial"/>
                <w:sz w:val="28"/>
                <w:szCs w:val="28"/>
              </w:rPr>
            </w:pPr>
            <w:r w:rsidRPr="00546366">
              <w:rPr>
                <w:rFonts w:cs="Arial"/>
                <w:sz w:val="28"/>
                <w:szCs w:val="28"/>
              </w:rPr>
              <w:lastRenderedPageBreak/>
              <w:br w:type="page"/>
            </w:r>
            <w:r w:rsidRPr="00546366">
              <w:rPr>
                <w:rFonts w:cs="Arial"/>
                <w:b/>
                <w:color w:val="FFFFFF"/>
                <w:sz w:val="32"/>
                <w:szCs w:val="32"/>
              </w:rPr>
              <w:t xml:space="preserve">SECTION II: </w:t>
            </w:r>
            <w:r w:rsidR="007D2A0B">
              <w:rPr>
                <w:rFonts w:cs="Arial"/>
                <w:b/>
                <w:color w:val="FFFFFF"/>
                <w:sz w:val="32"/>
                <w:szCs w:val="32"/>
              </w:rPr>
              <w:t xml:space="preserve">RESIDENT MANAGER </w:t>
            </w:r>
            <w:r w:rsidRPr="00546366">
              <w:rPr>
                <w:rFonts w:cs="Arial"/>
                <w:b/>
                <w:color w:val="FFFFFF"/>
                <w:sz w:val="32"/>
                <w:szCs w:val="32"/>
              </w:rPr>
              <w:t>APPLICANT INFORMATION</w:t>
            </w:r>
          </w:p>
        </w:tc>
      </w:tr>
      <w:tr w:rsidR="00654FD3" w:rsidRPr="00546366" w14:paraId="4CAA1AF6" w14:textId="77777777" w:rsidTr="004C0D36">
        <w:trPr>
          <w:trHeight w:val="350"/>
        </w:trPr>
        <w:tc>
          <w:tcPr>
            <w:tcW w:w="1080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63F86E3E" w14:textId="27EC421D" w:rsidR="00654FD3" w:rsidRPr="00D351B7" w:rsidRDefault="00654FD3" w:rsidP="008566A6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rFonts w:asciiTheme="minorHAnsi" w:hAnsiTheme="minorHAnsi" w:cstheme="minorHAnsi"/>
                <w:sz w:val="28"/>
                <w:szCs w:val="28"/>
              </w:rPr>
              <w:t xml:space="preserve">Name of AFH: </w:t>
            </w:r>
            <w:r w:rsidR="007B304C"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304C"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7B304C" w:rsidRPr="00D351B7">
              <w:rPr>
                <w:color w:val="000000" w:themeColor="text1"/>
                <w:sz w:val="28"/>
                <w:szCs w:val="28"/>
              </w:rPr>
            </w:r>
            <w:r w:rsidR="007B304C"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7B304C"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7B304C"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7B304C"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7B304C"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7B304C"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7B304C"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65DD80F4" w14:textId="77777777" w:rsidTr="004C0D36">
        <w:trPr>
          <w:trHeight w:val="350"/>
        </w:trPr>
        <w:tc>
          <w:tcPr>
            <w:tcW w:w="10800" w:type="dxa"/>
            <w:gridSpan w:val="10"/>
            <w:tcBorders>
              <w:top w:val="nil"/>
              <w:bottom w:val="nil"/>
            </w:tcBorders>
            <w:vAlign w:val="center"/>
          </w:tcPr>
          <w:p w14:paraId="07F1E4A7" w14:textId="6C216378" w:rsidR="005D5263" w:rsidRPr="00D351B7" w:rsidRDefault="005D5263" w:rsidP="00654FD3">
            <w:pPr>
              <w:pStyle w:val="ListParagraph"/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rFonts w:asciiTheme="minorHAnsi" w:hAnsiTheme="minorHAnsi" w:cstheme="minorHAnsi"/>
                <w:sz w:val="28"/>
                <w:szCs w:val="28"/>
              </w:rPr>
              <w:t xml:space="preserve">Complete physical address of facility: 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5C352EE0" w14:textId="77777777" w:rsidTr="004C0D36">
        <w:trPr>
          <w:trHeight w:val="252"/>
        </w:trPr>
        <w:tc>
          <w:tcPr>
            <w:tcW w:w="10800" w:type="dxa"/>
            <w:gridSpan w:val="10"/>
            <w:tcBorders>
              <w:top w:val="nil"/>
              <w:bottom w:val="nil"/>
            </w:tcBorders>
            <w:vAlign w:val="center"/>
          </w:tcPr>
          <w:p w14:paraId="09FA239F" w14:textId="7AE76409" w:rsidR="005D5263" w:rsidRPr="00D351B7" w:rsidRDefault="005D5263" w:rsidP="008566A6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rFonts w:asciiTheme="minorHAnsi" w:hAnsiTheme="minorHAnsi" w:cstheme="minorHAnsi"/>
                <w:sz w:val="28"/>
                <w:szCs w:val="28"/>
              </w:rPr>
              <w:t xml:space="preserve">Complete mailing address: 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3C5AABB6" w14:textId="77777777" w:rsidTr="004C0D36">
        <w:trPr>
          <w:trHeight w:val="153"/>
        </w:trPr>
        <w:tc>
          <w:tcPr>
            <w:tcW w:w="550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5B79ADE" w14:textId="643ED865" w:rsidR="005D5263" w:rsidRPr="00546366" w:rsidRDefault="005D5263" w:rsidP="008566A6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Facility phone number: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29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FBCE2EE" w14:textId="3FD1B753" w:rsidR="005D5263" w:rsidRPr="00D351B7" w:rsidRDefault="005D5263" w:rsidP="008566A6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rFonts w:asciiTheme="minorHAnsi" w:hAnsiTheme="minorHAnsi" w:cstheme="minorHAnsi"/>
                <w:sz w:val="28"/>
                <w:szCs w:val="28"/>
              </w:rPr>
              <w:t xml:space="preserve">Facility email address: 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D5263" w:rsidRPr="00546366" w14:paraId="17EFB1F7" w14:textId="77777777" w:rsidTr="00EA2D93">
        <w:trPr>
          <w:trHeight w:val="225"/>
        </w:trPr>
        <w:tc>
          <w:tcPr>
            <w:tcW w:w="459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ACDA166" w14:textId="68C8A574" w:rsidR="005D5263" w:rsidRPr="0024241F" w:rsidRDefault="005D5263" w:rsidP="008566A6">
            <w:pPr>
              <w:spacing w:before="60" w:after="60"/>
              <w:ind w:left="3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County: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  <w:r w:rsidRPr="0024241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210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DB58657" w14:textId="405C72D4" w:rsidR="005D5263" w:rsidRPr="00D351B7" w:rsidRDefault="005D5263" w:rsidP="008566A6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rFonts w:asciiTheme="minorHAnsi" w:hAnsiTheme="minorHAnsi" w:cstheme="minorHAnsi"/>
                <w:sz w:val="28"/>
                <w:szCs w:val="28"/>
              </w:rPr>
              <w:t>Facility website</w:t>
            </w:r>
            <w:r w:rsidR="00EA2D93">
              <w:rPr>
                <w:rFonts w:asciiTheme="minorHAnsi" w:hAnsiTheme="minorHAnsi" w:cstheme="minorHAnsi"/>
                <w:sz w:val="28"/>
                <w:szCs w:val="28"/>
              </w:rPr>
              <w:t xml:space="preserve"> (optional)</w:t>
            </w:r>
            <w:r w:rsidRPr="00D351B7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C0D36" w:rsidRPr="00546366" w14:paraId="7C3BC86E" w14:textId="77777777" w:rsidTr="004C0D36">
        <w:trPr>
          <w:trHeight w:val="225"/>
        </w:trPr>
        <w:tc>
          <w:tcPr>
            <w:tcW w:w="7650" w:type="dxa"/>
            <w:gridSpan w:val="7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F6402C8" w14:textId="2783AC24" w:rsidR="004C0D36" w:rsidRPr="00D351B7" w:rsidRDefault="004C0D36" w:rsidP="004C0D36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rFonts w:asciiTheme="minorHAnsi" w:hAnsiTheme="minorHAnsi" w:cstheme="minorHAnsi"/>
                <w:sz w:val="28"/>
                <w:szCs w:val="28"/>
              </w:rPr>
              <w:t xml:space="preserve">Name of </w:t>
            </w:r>
            <w:r w:rsidR="007B304C">
              <w:rPr>
                <w:rFonts w:asciiTheme="minorHAnsi" w:hAnsiTheme="minorHAnsi" w:cstheme="minorHAnsi"/>
                <w:sz w:val="28"/>
                <w:szCs w:val="28"/>
              </w:rPr>
              <w:t xml:space="preserve">resident manager </w:t>
            </w:r>
            <w:r w:rsidRPr="00D351B7">
              <w:rPr>
                <w:rFonts w:asciiTheme="minorHAnsi" w:hAnsiTheme="minorHAnsi" w:cstheme="minorHAnsi"/>
                <w:sz w:val="28"/>
                <w:szCs w:val="28"/>
              </w:rPr>
              <w:t xml:space="preserve">applicant: 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ACB81B5" w14:textId="06785D6B" w:rsidR="004C0D36" w:rsidRPr="00D351B7" w:rsidRDefault="004C0D36" w:rsidP="00654FD3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rFonts w:asciiTheme="minorHAnsi" w:hAnsiTheme="minorHAnsi" w:cstheme="minorHAnsi"/>
                <w:sz w:val="28"/>
                <w:szCs w:val="28"/>
              </w:rPr>
              <w:t xml:space="preserve">Date of birth: 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C0D36" w:rsidRPr="00546366" w14:paraId="55762A9C" w14:textId="77777777" w:rsidTr="007F2A94">
        <w:trPr>
          <w:trHeight w:val="225"/>
        </w:trPr>
        <w:tc>
          <w:tcPr>
            <w:tcW w:w="5040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2F2D61F" w14:textId="141415ED" w:rsidR="004C0D36" w:rsidRPr="00D351B7" w:rsidRDefault="007B304C" w:rsidP="00654FD3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RM a</w:t>
            </w:r>
            <w:r w:rsidR="004C0D36" w:rsidRPr="00D351B7">
              <w:rPr>
                <w:rFonts w:asciiTheme="minorHAnsi" w:hAnsiTheme="minorHAnsi" w:cstheme="minorHAnsi"/>
                <w:sz w:val="28"/>
                <w:szCs w:val="28"/>
              </w:rPr>
              <w:t xml:space="preserve">pplicant’s cell phone: </w:t>
            </w:r>
            <w:r w:rsidR="004C0D36"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0D36"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4C0D36" w:rsidRPr="00D351B7">
              <w:rPr>
                <w:color w:val="000000" w:themeColor="text1"/>
                <w:sz w:val="28"/>
                <w:szCs w:val="28"/>
              </w:rPr>
            </w:r>
            <w:r w:rsidR="004C0D36"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4C0D36"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4C0D36"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4C0D36"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4C0D36"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4C0D36"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4C0D36"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90D11F2" w14:textId="2AFC2B9B" w:rsidR="004C0D36" w:rsidRPr="00D351B7" w:rsidRDefault="007B304C" w:rsidP="00654FD3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RM a</w:t>
            </w:r>
            <w:r w:rsidR="004C0D36" w:rsidRPr="00D351B7">
              <w:rPr>
                <w:rFonts w:asciiTheme="minorHAnsi" w:hAnsiTheme="minorHAnsi" w:cstheme="minorHAnsi"/>
                <w:sz w:val="28"/>
                <w:szCs w:val="28"/>
              </w:rPr>
              <w:t xml:space="preserve">pplicant’s email address: </w:t>
            </w:r>
            <w:r w:rsidR="004C0D36"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0D36"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4C0D36" w:rsidRPr="00D351B7">
              <w:rPr>
                <w:color w:val="000000" w:themeColor="text1"/>
                <w:sz w:val="28"/>
                <w:szCs w:val="28"/>
              </w:rPr>
            </w:r>
            <w:r w:rsidR="004C0D36"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4C0D36"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4C0D36"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4C0D36"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4C0D36"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4C0D36"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4C0D36"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797CE9" w:rsidRPr="00546366" w14:paraId="45DA3531" w14:textId="77777777" w:rsidTr="007F2A94">
        <w:trPr>
          <w:trHeight w:val="225"/>
        </w:trPr>
        <w:tc>
          <w:tcPr>
            <w:tcW w:w="1080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3667C415" w14:textId="74C05BCE" w:rsidR="001863FE" w:rsidRPr="007F2A94" w:rsidRDefault="00797CE9" w:rsidP="007F2A94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Have you ever been licensed or certified as a licensee, administrator, resident manager</w:t>
            </w:r>
            <w:r w:rsidR="001863FE">
              <w:rPr>
                <w:rFonts w:asciiTheme="minorHAnsi" w:hAnsiTheme="minorHAnsi" w:cstheme="minorHAnsi"/>
                <w:sz w:val="28"/>
                <w:szCs w:val="28"/>
              </w:rPr>
              <w:t xml:space="preserve">, or other caregiver? </w:t>
            </w:r>
            <w:r w:rsidR="001863FE"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3FE"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="001863FE"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="001863FE"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="001863FE"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 w:rsidR="001863FE"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Yes     </w:t>
            </w:r>
            <w:r w:rsidR="001863FE"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3FE"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="001863FE"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="001863FE"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="001863FE"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 w:rsidR="001863FE"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No</w:t>
            </w:r>
          </w:p>
        </w:tc>
      </w:tr>
      <w:tr w:rsidR="007F2A94" w:rsidRPr="00546366" w14:paraId="0A5ECA23" w14:textId="77777777" w:rsidTr="000A17DA">
        <w:trPr>
          <w:trHeight w:val="225"/>
        </w:trPr>
        <w:tc>
          <w:tcPr>
            <w:tcW w:w="10800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363E2D5B" w14:textId="2FE7E942" w:rsidR="007F2A94" w:rsidRDefault="007F2A94" w:rsidP="007F2A94">
            <w:pPr>
              <w:pStyle w:val="ListParagraph"/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If yes, in what state, county, and agency (list all): 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0A17DA" w:rsidRPr="00546366" w14:paraId="78699534" w14:textId="77777777" w:rsidTr="000A17DA">
        <w:trPr>
          <w:trHeight w:val="225"/>
        </w:trPr>
        <w:tc>
          <w:tcPr>
            <w:tcW w:w="1080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60780BCD" w14:textId="11318F6A" w:rsidR="000A17DA" w:rsidRDefault="000A17DA" w:rsidP="006A5600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Have you</w:t>
            </w:r>
            <w:r w:rsidR="007B304C">
              <w:rPr>
                <w:rFonts w:asciiTheme="minorHAnsi" w:hAnsiTheme="minorHAnsi" w:cstheme="minorHAnsi"/>
                <w:sz w:val="28"/>
                <w:szCs w:val="28"/>
              </w:rPr>
              <w:t xml:space="preserve"> (resident manager applicant)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ever had a license or certificate denied, suspended, or revoked, or had conditions placed on your license</w:t>
            </w:r>
            <w:r w:rsidR="007B304C">
              <w:rPr>
                <w:rFonts w:asciiTheme="minorHAnsi" w:hAnsiTheme="minorHAnsi" w:cstheme="minorHAnsi"/>
                <w:sz w:val="28"/>
                <w:szCs w:val="28"/>
              </w:rPr>
              <w:t>, certificate or registration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?  </w: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Yes     </w: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No</w:t>
            </w:r>
          </w:p>
        </w:tc>
      </w:tr>
      <w:tr w:rsidR="000A17DA" w:rsidRPr="00546366" w14:paraId="4FDA6784" w14:textId="77777777" w:rsidTr="0048378B">
        <w:trPr>
          <w:trHeight w:val="225"/>
        </w:trPr>
        <w:tc>
          <w:tcPr>
            <w:tcW w:w="10800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32D5D1B2" w14:textId="023AAADA" w:rsidR="000A17DA" w:rsidRDefault="000A17DA" w:rsidP="000A17DA">
            <w:pPr>
              <w:pStyle w:val="ListParagraph"/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If yes, please explain: 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6A5600" w:rsidRPr="00546366" w14:paraId="5F522C8C" w14:textId="77777777" w:rsidTr="0048378B">
        <w:trPr>
          <w:trHeight w:val="225"/>
        </w:trPr>
        <w:tc>
          <w:tcPr>
            <w:tcW w:w="10800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04843782" w14:textId="0E400A6D" w:rsidR="006A5600" w:rsidRPr="006A5600" w:rsidRDefault="00CA6B90" w:rsidP="006A5600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Have you ever had a substantiated allegation of abuse or neglect</w:t>
            </w:r>
            <w:r w:rsidR="00FB3C28">
              <w:rPr>
                <w:rFonts w:asciiTheme="minorHAnsi" w:hAnsiTheme="minorHAnsi" w:cstheme="minorHAnsi"/>
                <w:sz w:val="28"/>
                <w:szCs w:val="28"/>
              </w:rPr>
              <w:t xml:space="preserve"> in any program</w:t>
            </w:r>
            <w:r w:rsidR="00B773C1">
              <w:rPr>
                <w:rFonts w:asciiTheme="minorHAnsi" w:hAnsiTheme="minorHAnsi" w:cstheme="minorHAnsi"/>
                <w:sz w:val="28"/>
                <w:szCs w:val="28"/>
              </w:rPr>
              <w:t xml:space="preserve"> in any state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?  </w: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Yes     </w: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No</w:t>
            </w:r>
          </w:p>
        </w:tc>
      </w:tr>
      <w:tr w:rsidR="00EE6D70" w:rsidRPr="00546366" w14:paraId="1BC687EC" w14:textId="77777777" w:rsidTr="0048378B">
        <w:trPr>
          <w:trHeight w:val="225"/>
        </w:trPr>
        <w:tc>
          <w:tcPr>
            <w:tcW w:w="10800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609A5548" w14:textId="03717D2C" w:rsidR="00EE6D70" w:rsidRDefault="00EE6D70" w:rsidP="00EE6D70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Please list secondary and post-secondary education:</w:t>
            </w:r>
          </w:p>
        </w:tc>
      </w:tr>
      <w:tr w:rsidR="00FC07D4" w:rsidRPr="00546366" w14:paraId="36DE5DD3" w14:textId="77777777" w:rsidTr="00B93B02">
        <w:trPr>
          <w:trHeight w:val="764"/>
        </w:trPr>
        <w:tc>
          <w:tcPr>
            <w:tcW w:w="3420" w:type="dxa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D3C6A22" w14:textId="3B604C83" w:rsidR="00FC07D4" w:rsidRPr="00D351B7" w:rsidRDefault="00CE454F" w:rsidP="00EE6D7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351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3330" w:type="dxa"/>
            <w:gridSpan w:val="5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1C083B3" w14:textId="3E048FF0" w:rsidR="00FC07D4" w:rsidRPr="00D351B7" w:rsidRDefault="00CE454F" w:rsidP="00EE6D7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351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City</w:t>
            </w:r>
          </w:p>
        </w:tc>
        <w:tc>
          <w:tcPr>
            <w:tcW w:w="2160" w:type="dxa"/>
            <w:gridSpan w:val="3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18952DB" w14:textId="439AFD27" w:rsidR="00FC07D4" w:rsidRPr="00D351B7" w:rsidRDefault="00CE454F" w:rsidP="00EE6D7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351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Degree or number of years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A591744" w14:textId="3D49B5DA" w:rsidR="00FC07D4" w:rsidRPr="00D351B7" w:rsidRDefault="00CE454F" w:rsidP="00EE6D7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351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Year attended</w:t>
            </w:r>
          </w:p>
        </w:tc>
      </w:tr>
      <w:tr w:rsidR="00FC07D4" w:rsidRPr="00546366" w14:paraId="36CA4B46" w14:textId="77777777" w:rsidTr="00CE454F">
        <w:trPr>
          <w:trHeight w:val="225"/>
        </w:trPr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14:paraId="49662A7A" w14:textId="13F54807" w:rsidR="00FC07D4" w:rsidRPr="00D351B7" w:rsidRDefault="00CE454F" w:rsidP="00EE6D70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33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F78710B" w14:textId="1C3FFAA3" w:rsidR="00FC07D4" w:rsidRPr="00D351B7" w:rsidRDefault="00CE454F" w:rsidP="00EE6D70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A95B452" w14:textId="5D7EF4F0" w:rsidR="00FC07D4" w:rsidRPr="00D351B7" w:rsidRDefault="00CE454F" w:rsidP="00EE6D70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vAlign w:val="center"/>
          </w:tcPr>
          <w:p w14:paraId="0BC2447E" w14:textId="076C35CE" w:rsidR="00FC07D4" w:rsidRPr="00D351B7" w:rsidRDefault="00CE454F" w:rsidP="00EE6D70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FC07D4" w:rsidRPr="00546366" w14:paraId="3AE97B2C" w14:textId="77777777" w:rsidTr="00CE454F">
        <w:trPr>
          <w:trHeight w:val="225"/>
        </w:trPr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14:paraId="4DC41077" w14:textId="43D8DEE1" w:rsidR="00FC07D4" w:rsidRPr="00D351B7" w:rsidRDefault="00CE454F" w:rsidP="00EE6D70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33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5B8903A" w14:textId="046E730A" w:rsidR="00FC07D4" w:rsidRPr="00D351B7" w:rsidRDefault="00CE454F" w:rsidP="00EE6D70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481E998" w14:textId="6A877E17" w:rsidR="00FC07D4" w:rsidRPr="00D351B7" w:rsidRDefault="00CE454F" w:rsidP="00EE6D70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vAlign w:val="center"/>
          </w:tcPr>
          <w:p w14:paraId="09B68A6F" w14:textId="1616E56D" w:rsidR="00FC07D4" w:rsidRPr="00D351B7" w:rsidRDefault="00CE454F" w:rsidP="00EE6D70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FC07D4" w:rsidRPr="00546366" w14:paraId="68B958FD" w14:textId="77777777" w:rsidTr="00CE454F">
        <w:trPr>
          <w:trHeight w:val="225"/>
        </w:trPr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14:paraId="589AA641" w14:textId="71EB2943" w:rsidR="00FC07D4" w:rsidRPr="00D351B7" w:rsidRDefault="00CE454F" w:rsidP="00EE6D70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33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FE9036D" w14:textId="659AF323" w:rsidR="00FC07D4" w:rsidRPr="00D351B7" w:rsidRDefault="00CE454F" w:rsidP="00EE6D70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9353114" w14:textId="6AFD2F90" w:rsidR="00FC07D4" w:rsidRPr="00D351B7" w:rsidRDefault="00CE454F" w:rsidP="00EE6D70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vAlign w:val="center"/>
          </w:tcPr>
          <w:p w14:paraId="7C19114B" w14:textId="0E16A725" w:rsidR="00FC07D4" w:rsidRPr="00D351B7" w:rsidRDefault="00CE454F" w:rsidP="00EE6D70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EE6D70" w:rsidRPr="00546366" w14:paraId="7FE14D5F" w14:textId="77777777" w:rsidTr="00FD0071">
        <w:trPr>
          <w:trHeight w:val="504"/>
        </w:trPr>
        <w:tc>
          <w:tcPr>
            <w:tcW w:w="10800" w:type="dxa"/>
            <w:gridSpan w:val="10"/>
            <w:tcBorders>
              <w:bottom w:val="nil"/>
            </w:tcBorders>
            <w:vAlign w:val="center"/>
          </w:tcPr>
          <w:p w14:paraId="43E33E7E" w14:textId="06CC8CED" w:rsidR="00EE6D70" w:rsidRPr="00FD5E6F" w:rsidRDefault="00EE6D70" w:rsidP="00EE6D70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Do you possess any of the following special qualifications?</w:t>
            </w:r>
          </w:p>
        </w:tc>
      </w:tr>
      <w:tr w:rsidR="00EE6D70" w:rsidRPr="00546366" w14:paraId="1087F391" w14:textId="77777777" w:rsidTr="00CE454F">
        <w:trPr>
          <w:trHeight w:val="504"/>
        </w:trPr>
        <w:tc>
          <w:tcPr>
            <w:tcW w:w="675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7A0BB429" w14:textId="5F1419A9" w:rsidR="00EE6D70" w:rsidRDefault="00EE6D70" w:rsidP="00EE6D70">
            <w:pPr>
              <w:spacing w:before="60" w:after="60"/>
              <w:ind w:left="3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Registered nurse 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037320C" w14:textId="212952A5" w:rsidR="00EE6D70" w:rsidRPr="00D351B7" w:rsidRDefault="00EE6D70" w:rsidP="00EE6D70">
            <w:pPr>
              <w:spacing w:before="60" w:after="60"/>
              <w:ind w:left="3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D351B7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L</w:t>
            </w:r>
            <w:r w:rsidRPr="00D351B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icense #: 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EE6D70" w:rsidRPr="00546366" w14:paraId="3C0FC82E" w14:textId="77777777" w:rsidTr="00CE454F">
        <w:trPr>
          <w:trHeight w:val="504"/>
        </w:trPr>
        <w:tc>
          <w:tcPr>
            <w:tcW w:w="675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638BFC5E" w14:textId="729D61BF" w:rsidR="00EE6D70" w:rsidRDefault="00EE6D70" w:rsidP="00EE6D70">
            <w:pPr>
              <w:spacing w:before="60" w:after="60"/>
              <w:ind w:left="3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Licensed practical nurse  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A97C93B" w14:textId="49544D25" w:rsidR="00EE6D70" w:rsidRPr="00D351B7" w:rsidRDefault="00EE6D70" w:rsidP="00EE6D70">
            <w:pPr>
              <w:spacing w:before="60" w:after="60"/>
              <w:ind w:left="3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D351B7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L</w:t>
            </w:r>
            <w:r w:rsidRPr="00D351B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icense #: 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EE6D70" w:rsidRPr="00546366" w14:paraId="67B333B3" w14:textId="77777777" w:rsidTr="00CE454F">
        <w:trPr>
          <w:trHeight w:val="504"/>
        </w:trPr>
        <w:tc>
          <w:tcPr>
            <w:tcW w:w="675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274A3092" w14:textId="1ABBC224" w:rsidR="00EE6D70" w:rsidRDefault="00EE6D70" w:rsidP="00EE6D70">
            <w:pPr>
              <w:spacing w:before="60" w:after="60"/>
              <w:ind w:left="3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Certified nursing aide 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47F6E31" w14:textId="7DC1C37D" w:rsidR="00EE6D70" w:rsidRPr="00D351B7" w:rsidRDefault="00EE6D70" w:rsidP="00EE6D70">
            <w:pPr>
              <w:spacing w:before="60" w:after="60"/>
              <w:ind w:left="3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D351B7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Certificate</w:t>
            </w:r>
            <w:r w:rsidRPr="00D351B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#: 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EE6D70" w:rsidRPr="00546366" w14:paraId="2767590A" w14:textId="77777777" w:rsidTr="00CE454F">
        <w:trPr>
          <w:trHeight w:val="504"/>
        </w:trPr>
        <w:tc>
          <w:tcPr>
            <w:tcW w:w="675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0F78B00" w14:textId="3013AC55" w:rsidR="00EE6D70" w:rsidRDefault="00EE6D70" w:rsidP="00EE6D70">
            <w:pPr>
              <w:spacing w:before="60" w:after="60"/>
              <w:ind w:left="3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Certified medication aide 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0D35B6D" w14:textId="0D759337" w:rsidR="00EE6D70" w:rsidRPr="00D351B7" w:rsidRDefault="00EE6D70" w:rsidP="00EE6D70">
            <w:pPr>
              <w:spacing w:before="60" w:after="60"/>
              <w:ind w:left="3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D351B7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Certificate</w:t>
            </w:r>
            <w:r w:rsidRPr="00D351B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#: 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EE6D70" w:rsidRPr="00546366" w14:paraId="577646A0" w14:textId="77777777" w:rsidTr="00FD0071">
        <w:trPr>
          <w:trHeight w:val="504"/>
        </w:trPr>
        <w:tc>
          <w:tcPr>
            <w:tcW w:w="10800" w:type="dxa"/>
            <w:gridSpan w:val="10"/>
            <w:tcBorders>
              <w:top w:val="nil"/>
              <w:bottom w:val="nil"/>
            </w:tcBorders>
            <w:vAlign w:val="center"/>
          </w:tcPr>
          <w:p w14:paraId="1188B4D3" w14:textId="27A92D16" w:rsidR="00EE6D70" w:rsidRDefault="00EE6D70" w:rsidP="00EE6D70">
            <w:pPr>
              <w:spacing w:before="60" w:after="60"/>
              <w:ind w:left="3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Read, write</w:t>
            </w:r>
            <w:r w:rsidR="00DC508D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or speak languages other than English?  </w:t>
            </w:r>
          </w:p>
          <w:p w14:paraId="40FA2550" w14:textId="130713A1" w:rsidR="00EE6D70" w:rsidRPr="009733BB" w:rsidRDefault="00EE6D70" w:rsidP="00EE6D70">
            <w:pPr>
              <w:spacing w:before="60" w:after="60"/>
              <w:ind w:left="1063"/>
              <w:rPr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pecify language and ability:</w:t>
            </w:r>
            <w:r w:rsidRPr="00D351B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EE6D70" w:rsidRPr="00546366" w14:paraId="2DF697FE" w14:textId="77777777" w:rsidTr="0048378B">
        <w:trPr>
          <w:trHeight w:val="504"/>
        </w:trPr>
        <w:tc>
          <w:tcPr>
            <w:tcW w:w="10800" w:type="dxa"/>
            <w:gridSpan w:val="10"/>
            <w:tcBorders>
              <w:top w:val="nil"/>
            </w:tcBorders>
            <w:vAlign w:val="center"/>
          </w:tcPr>
          <w:p w14:paraId="62D2EDF4" w14:textId="77777777" w:rsidR="00EE6D70" w:rsidRDefault="00EE6D70" w:rsidP="00EE6D70">
            <w:pPr>
              <w:spacing w:before="60" w:after="60"/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American sign language</w:t>
            </w:r>
          </w:p>
          <w:p w14:paraId="74564DE1" w14:textId="73EF442D" w:rsidR="00D351B7" w:rsidRPr="00D351B7" w:rsidRDefault="00D351B7" w:rsidP="00D351B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27EE8" w:rsidRPr="00546366" w14:paraId="7BC311D8" w14:textId="77777777" w:rsidTr="004C0D36">
        <w:trPr>
          <w:trHeight w:val="504"/>
        </w:trPr>
        <w:tc>
          <w:tcPr>
            <w:tcW w:w="10800" w:type="dxa"/>
            <w:gridSpan w:val="10"/>
            <w:vAlign w:val="center"/>
          </w:tcPr>
          <w:p w14:paraId="7A3C70DF" w14:textId="21A6F0AD" w:rsidR="00527EE8" w:rsidRPr="00546366" w:rsidRDefault="00527EE8" w:rsidP="00527EE8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Please list previous paid, volunteer, or family experience or training working with individuals with mental illness:</w:t>
            </w:r>
            <w:r w:rsidR="00B80B4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B80B4D"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0B4D"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B80B4D" w:rsidRPr="00527EE8">
              <w:rPr>
                <w:color w:val="000000" w:themeColor="text1"/>
                <w:sz w:val="28"/>
                <w:szCs w:val="28"/>
              </w:rPr>
            </w:r>
            <w:r w:rsidR="00B80B4D"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B80B4D" w:rsidRPr="00527EE8">
              <w:rPr>
                <w:noProof/>
                <w:sz w:val="28"/>
                <w:szCs w:val="28"/>
              </w:rPr>
              <w:t> </w:t>
            </w:r>
            <w:r w:rsidR="00B80B4D" w:rsidRPr="00527EE8">
              <w:rPr>
                <w:noProof/>
                <w:sz w:val="28"/>
                <w:szCs w:val="28"/>
              </w:rPr>
              <w:t> </w:t>
            </w:r>
            <w:r w:rsidR="00B80B4D" w:rsidRPr="00527EE8">
              <w:rPr>
                <w:noProof/>
                <w:sz w:val="28"/>
                <w:szCs w:val="28"/>
              </w:rPr>
              <w:t> </w:t>
            </w:r>
            <w:r w:rsidR="00B80B4D" w:rsidRPr="00527EE8">
              <w:rPr>
                <w:noProof/>
                <w:sz w:val="28"/>
                <w:szCs w:val="28"/>
              </w:rPr>
              <w:t> </w:t>
            </w:r>
            <w:r w:rsidR="00B80B4D" w:rsidRPr="00527EE8">
              <w:rPr>
                <w:noProof/>
                <w:sz w:val="28"/>
                <w:szCs w:val="28"/>
              </w:rPr>
              <w:t> </w:t>
            </w:r>
            <w:r w:rsidR="00B80B4D"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27EE8" w:rsidRPr="00546366" w14:paraId="005AEC84" w14:textId="77777777" w:rsidTr="00335B89">
        <w:trPr>
          <w:trHeight w:val="504"/>
        </w:trPr>
        <w:tc>
          <w:tcPr>
            <w:tcW w:w="3870" w:type="dxa"/>
            <w:gridSpan w:val="2"/>
            <w:tcBorders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E5632BE" w14:textId="77777777" w:rsidR="00527EE8" w:rsidRPr="00527EE8" w:rsidRDefault="00527EE8" w:rsidP="00527EE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27EE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Employer</w:t>
            </w:r>
          </w:p>
        </w:tc>
        <w:tc>
          <w:tcPr>
            <w:tcW w:w="423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2D3B5A" w14:textId="1E4A338A" w:rsidR="00527EE8" w:rsidRPr="00527EE8" w:rsidRDefault="00527EE8" w:rsidP="00527EE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27EE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54AC455" w14:textId="262B48B7" w:rsidR="00527EE8" w:rsidRPr="00527EE8" w:rsidRDefault="00527EE8" w:rsidP="00527EE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27EE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Dates employed</w:t>
            </w:r>
          </w:p>
        </w:tc>
      </w:tr>
      <w:tr w:rsidR="00527EE8" w:rsidRPr="00546366" w14:paraId="7B55471A" w14:textId="77777777" w:rsidTr="00527EE8">
        <w:trPr>
          <w:trHeight w:val="504"/>
        </w:trPr>
        <w:tc>
          <w:tcPr>
            <w:tcW w:w="38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CF535E" w14:textId="77777777" w:rsidR="00527EE8" w:rsidRPr="00527EE8" w:rsidRDefault="00527EE8" w:rsidP="00527EE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527EE8">
              <w:rPr>
                <w:color w:val="000000" w:themeColor="text1"/>
                <w:sz w:val="28"/>
                <w:szCs w:val="28"/>
              </w:rPr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D531" w14:textId="2BA54635" w:rsidR="00527EE8" w:rsidRPr="00527EE8" w:rsidRDefault="00527EE8" w:rsidP="00527EE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527EE8">
              <w:rPr>
                <w:color w:val="000000" w:themeColor="text1"/>
                <w:sz w:val="28"/>
                <w:szCs w:val="28"/>
              </w:rPr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A8BC87" w14:textId="3AB9E316" w:rsidR="00527EE8" w:rsidRDefault="00527EE8" w:rsidP="00527EE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27EE8" w:rsidRPr="00546366" w14:paraId="7648AA00" w14:textId="77777777" w:rsidTr="00527EE8">
        <w:trPr>
          <w:trHeight w:val="80"/>
        </w:trPr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F706" w14:textId="77777777" w:rsidR="00527EE8" w:rsidRDefault="00527EE8" w:rsidP="00527EE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BC44" w14:textId="7E831F2A" w:rsidR="00527EE8" w:rsidRDefault="00527EE8" w:rsidP="00527EE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527EE8">
              <w:rPr>
                <w:color w:val="000000" w:themeColor="text1"/>
                <w:sz w:val="28"/>
                <w:szCs w:val="28"/>
              </w:rPr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42E15" w14:textId="08499591" w:rsidR="00527EE8" w:rsidRDefault="00527EE8" w:rsidP="00527EE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27EE8" w:rsidRPr="00546366" w14:paraId="2CAD77CB" w14:textId="77777777" w:rsidTr="00335B89">
        <w:trPr>
          <w:trHeight w:val="504"/>
        </w:trPr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14:paraId="66087A45" w14:textId="7F0CDDC8" w:rsidR="00527EE8" w:rsidRPr="00527EE8" w:rsidRDefault="00527EE8" w:rsidP="00527EE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527EE8">
              <w:rPr>
                <w:color w:val="000000" w:themeColor="text1"/>
                <w:sz w:val="28"/>
                <w:szCs w:val="28"/>
              </w:rPr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bottom w:val="single" w:sz="4" w:space="0" w:color="auto"/>
            </w:tcBorders>
            <w:vAlign w:val="center"/>
          </w:tcPr>
          <w:p w14:paraId="6E9D1138" w14:textId="074F8C24" w:rsidR="00527EE8" w:rsidRPr="00527EE8" w:rsidRDefault="00527EE8" w:rsidP="00527EE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527EE8">
              <w:rPr>
                <w:color w:val="000000" w:themeColor="text1"/>
                <w:sz w:val="28"/>
                <w:szCs w:val="28"/>
              </w:rPr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375756E6" w14:textId="11BFFA8D" w:rsidR="00527EE8" w:rsidRPr="00527EE8" w:rsidRDefault="00527EE8" w:rsidP="00527EE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527EE8">
              <w:rPr>
                <w:color w:val="000000" w:themeColor="text1"/>
                <w:sz w:val="28"/>
                <w:szCs w:val="28"/>
              </w:rPr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BE2478" w:rsidRPr="00546366" w14:paraId="40E80E3A" w14:textId="77777777" w:rsidTr="00335B89">
        <w:trPr>
          <w:trHeight w:val="504"/>
        </w:trPr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14:paraId="1B4AF74D" w14:textId="61B76A59" w:rsidR="00BE2478" w:rsidRPr="00527EE8" w:rsidRDefault="00BE2478" w:rsidP="00BE2478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bottom w:val="single" w:sz="4" w:space="0" w:color="auto"/>
            </w:tcBorders>
            <w:vAlign w:val="center"/>
          </w:tcPr>
          <w:p w14:paraId="25FE1273" w14:textId="5477C188" w:rsidR="00BE2478" w:rsidRPr="00527EE8" w:rsidRDefault="00BE2478" w:rsidP="00BE2478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527EE8">
              <w:rPr>
                <w:color w:val="000000" w:themeColor="text1"/>
                <w:sz w:val="28"/>
                <w:szCs w:val="28"/>
              </w:rPr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1F169893" w14:textId="11485926" w:rsidR="00BE2478" w:rsidRPr="00527EE8" w:rsidRDefault="00BE2478" w:rsidP="00BE2478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BE2478" w:rsidRPr="00546366" w14:paraId="485D3113" w14:textId="77777777" w:rsidTr="00335B89">
        <w:trPr>
          <w:trHeight w:val="504"/>
        </w:trPr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14:paraId="2176A435" w14:textId="1F90B902" w:rsidR="00BE2478" w:rsidRPr="00527EE8" w:rsidRDefault="00BE2478" w:rsidP="00BE2478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527EE8">
              <w:rPr>
                <w:color w:val="000000" w:themeColor="text1"/>
                <w:sz w:val="28"/>
                <w:szCs w:val="28"/>
              </w:rPr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bottom w:val="single" w:sz="4" w:space="0" w:color="auto"/>
            </w:tcBorders>
            <w:vAlign w:val="center"/>
          </w:tcPr>
          <w:p w14:paraId="5F8656A0" w14:textId="0E165008" w:rsidR="00BE2478" w:rsidRPr="00527EE8" w:rsidRDefault="00BE2478" w:rsidP="00BE2478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527EE8">
              <w:rPr>
                <w:color w:val="000000" w:themeColor="text1"/>
                <w:sz w:val="28"/>
                <w:szCs w:val="28"/>
              </w:rPr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3FB61C01" w14:textId="0908EF44" w:rsidR="00BE2478" w:rsidRPr="00527EE8" w:rsidRDefault="00BE2478" w:rsidP="00BE2478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527EE8">
              <w:rPr>
                <w:color w:val="000000" w:themeColor="text1"/>
                <w:sz w:val="28"/>
                <w:szCs w:val="28"/>
              </w:rPr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BE2478" w:rsidRPr="00546366" w14:paraId="1CB35AC0" w14:textId="77777777" w:rsidTr="00335B89">
        <w:trPr>
          <w:trHeight w:val="188"/>
        </w:trPr>
        <w:tc>
          <w:tcPr>
            <w:tcW w:w="1080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06B65A50" w14:textId="3B480DF9" w:rsidR="00BE2478" w:rsidRDefault="00BE2478" w:rsidP="00BE2478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Describe the reason for wanting to provide care and services to individuals with mental illness: 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527EE8">
              <w:rPr>
                <w:color w:val="000000" w:themeColor="text1"/>
                <w:sz w:val="28"/>
                <w:szCs w:val="28"/>
              </w:rPr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BE2478" w:rsidRPr="00546366" w14:paraId="198F94D2" w14:textId="77777777" w:rsidTr="00335B89">
        <w:trPr>
          <w:trHeight w:val="188"/>
        </w:trPr>
        <w:tc>
          <w:tcPr>
            <w:tcW w:w="1080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41594A99" w14:textId="5B7CE770" w:rsidR="00BE2478" w:rsidRPr="00546366" w:rsidRDefault="00BE2478" w:rsidP="00BE2478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Are you currently employed outside the home?  </w: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Yes     </w: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No</w:t>
            </w:r>
          </w:p>
        </w:tc>
      </w:tr>
      <w:tr w:rsidR="00BE2478" w:rsidRPr="00546366" w14:paraId="57CF28B3" w14:textId="77777777" w:rsidTr="00335B89">
        <w:trPr>
          <w:trHeight w:val="270"/>
        </w:trPr>
        <w:tc>
          <w:tcPr>
            <w:tcW w:w="10800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55C3E904" w14:textId="4AEA33F4" w:rsidR="00BE2478" w:rsidRPr="00E52A95" w:rsidRDefault="00BE2478" w:rsidP="00D83169">
            <w:pPr>
              <w:spacing w:before="60" w:after="60"/>
              <w:ind w:left="34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If yes, please list where, duties, days, and hours worked per week: 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BE2478" w:rsidRPr="00546366" w14:paraId="1DB78098" w14:textId="77777777" w:rsidTr="00335B89">
        <w:trPr>
          <w:trHeight w:val="270"/>
        </w:trPr>
        <w:tc>
          <w:tcPr>
            <w:tcW w:w="10800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039F9F86" w14:textId="3B98E8B9" w:rsidR="00BE2478" w:rsidRPr="00700B0F" w:rsidRDefault="00BE2478" w:rsidP="00BE2478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Please provide three references that are not related to you, and do not own or work for the AFH for which you are applying:</w:t>
            </w:r>
          </w:p>
        </w:tc>
      </w:tr>
      <w:tr w:rsidR="00BE2478" w:rsidRPr="00546366" w14:paraId="6ABA4EA9" w14:textId="77777777" w:rsidTr="00AB0D6D">
        <w:trPr>
          <w:trHeight w:val="270"/>
        </w:trPr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55A9785" w14:textId="6F894406" w:rsidR="00BE2478" w:rsidRPr="00AB0D6D" w:rsidRDefault="00BE2478" w:rsidP="00BE247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B0D6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F73BA62" w14:textId="4DD17FD4" w:rsidR="00BE2478" w:rsidRPr="00AB0D6D" w:rsidRDefault="00BE2478" w:rsidP="00BE247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B0D6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2246EC5" w14:textId="575FA874" w:rsidR="00BE2478" w:rsidRPr="00AB0D6D" w:rsidRDefault="00BE2478" w:rsidP="00BE247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B0D6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Phone</w:t>
            </w:r>
          </w:p>
        </w:tc>
      </w:tr>
      <w:tr w:rsidR="00BE2478" w:rsidRPr="00546366" w14:paraId="2F06295F" w14:textId="77777777" w:rsidTr="00AB0D6D">
        <w:trPr>
          <w:trHeight w:val="270"/>
        </w:trPr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DA313" w14:textId="5E3822B4" w:rsidR="00BE2478" w:rsidRDefault="00BE2478" w:rsidP="00BE247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527EE8">
              <w:rPr>
                <w:color w:val="000000" w:themeColor="text1"/>
                <w:sz w:val="28"/>
                <w:szCs w:val="28"/>
              </w:rPr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5BE49" w14:textId="2A982A16" w:rsidR="00BE2478" w:rsidRDefault="00BE2478" w:rsidP="00BE247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527EE8">
              <w:rPr>
                <w:color w:val="000000" w:themeColor="text1"/>
                <w:sz w:val="28"/>
                <w:szCs w:val="28"/>
              </w:rPr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89419" w14:textId="2A93478A" w:rsidR="00BE2478" w:rsidRDefault="00BE2478" w:rsidP="00BE247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BE2478" w:rsidRPr="00546366" w14:paraId="17996C0F" w14:textId="77777777" w:rsidTr="00AB0D6D">
        <w:trPr>
          <w:trHeight w:val="270"/>
        </w:trPr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0092B" w14:textId="6F2C3FCA" w:rsidR="00BE2478" w:rsidRDefault="00BE2478" w:rsidP="00BE247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C7C60" w14:textId="0F980D3D" w:rsidR="00BE2478" w:rsidRDefault="00BE2478" w:rsidP="00BE247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527EE8">
              <w:rPr>
                <w:color w:val="000000" w:themeColor="text1"/>
                <w:sz w:val="28"/>
                <w:szCs w:val="28"/>
              </w:rPr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22D1D" w14:textId="5740A384" w:rsidR="00BE2478" w:rsidRDefault="00BE2478" w:rsidP="00BE247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351B7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1B7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D351B7">
              <w:rPr>
                <w:color w:val="000000" w:themeColor="text1"/>
                <w:sz w:val="28"/>
                <w:szCs w:val="28"/>
              </w:rPr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Pr="00D351B7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BE2478" w:rsidRPr="00546366" w14:paraId="08A9311B" w14:textId="77777777" w:rsidTr="00AB0D6D">
        <w:trPr>
          <w:trHeight w:val="270"/>
        </w:trPr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41D21" w14:textId="65CDEE4B" w:rsidR="00BE2478" w:rsidRDefault="00BE2478" w:rsidP="00BE247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527EE8">
              <w:rPr>
                <w:color w:val="000000" w:themeColor="text1"/>
                <w:sz w:val="28"/>
                <w:szCs w:val="28"/>
              </w:rPr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E38BA" w14:textId="283BB04E" w:rsidR="00BE2478" w:rsidRDefault="00BE2478" w:rsidP="00BE247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527EE8">
              <w:rPr>
                <w:color w:val="000000" w:themeColor="text1"/>
                <w:sz w:val="28"/>
                <w:szCs w:val="28"/>
              </w:rPr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3351B" w14:textId="14E759E2" w:rsidR="00BE2478" w:rsidRDefault="00BE2478" w:rsidP="00BE2478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27EE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EE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527EE8">
              <w:rPr>
                <w:color w:val="000000" w:themeColor="text1"/>
                <w:sz w:val="28"/>
                <w:szCs w:val="28"/>
              </w:rPr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noProof/>
                <w:sz w:val="28"/>
                <w:szCs w:val="28"/>
              </w:rPr>
              <w:t> </w:t>
            </w:r>
            <w:r w:rsidRPr="00527EE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</w:tbl>
    <w:p w14:paraId="4BC1D085" w14:textId="5D42B73C" w:rsidR="00990F46" w:rsidRDefault="00990F46"/>
    <w:p w14:paraId="58FC78E3" w14:textId="530B8E1A" w:rsidR="0030708D" w:rsidRDefault="0030708D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A15BE" w:rsidRPr="00400C59" w14:paraId="139FC867" w14:textId="77777777" w:rsidTr="00DC22AC">
        <w:trPr>
          <w:trHeight w:val="432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2BA9293D" w14:textId="38ADA171" w:rsidR="004A15BE" w:rsidRPr="00A43808" w:rsidRDefault="00A43808" w:rsidP="00A43808">
            <w:pPr>
              <w:spacing w:before="60" w:after="60"/>
              <w:ind w:left="36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>SECTION I</w:t>
            </w:r>
            <w:r w:rsidR="005335F6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>II</w:t>
            </w:r>
            <w:r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974586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 xml:space="preserve">REQUIRED </w:t>
            </w:r>
            <w:r w:rsidR="004A15BE" w:rsidRPr="00A43808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>ATTACHMENTS</w:t>
            </w:r>
          </w:p>
        </w:tc>
      </w:tr>
      <w:tr w:rsidR="00A43808" w:rsidRPr="00A43808" w14:paraId="444DBA15" w14:textId="77777777" w:rsidTr="00DC22AC">
        <w:trPr>
          <w:trHeight w:val="53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29CD" w14:textId="77777777" w:rsidR="00A43808" w:rsidRDefault="00AA107E" w:rsidP="00AA107E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EA5A33">
              <w:rPr>
                <w:rFonts w:asciiTheme="minorHAnsi" w:hAnsiTheme="minorHAnsi" w:cstheme="minorHAnsi"/>
                <w:sz w:val="28"/>
                <w:szCs w:val="28"/>
              </w:rPr>
              <w:t xml:space="preserve">Attach copies of the following documents with your completed application: </w:t>
            </w:r>
          </w:p>
          <w:p w14:paraId="65310624" w14:textId="42230C03" w:rsidR="00121C47" w:rsidRPr="00D83169" w:rsidRDefault="00121C47" w:rsidP="00D83169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B19E0">
              <w:rPr>
                <w:rFonts w:asciiTheme="minorHAnsi" w:hAnsiTheme="minorHAnsi" w:cstheme="minorHAnsi"/>
                <w:sz w:val="28"/>
                <w:szCs w:val="28"/>
              </w:rPr>
              <w:t>Proof of experience providing direct care and services to adults with mental illness</w:t>
            </w:r>
          </w:p>
          <w:p w14:paraId="27CBF5A6" w14:textId="77777777" w:rsidR="00494CD7" w:rsidRDefault="00913A79" w:rsidP="00EA5A3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Current signed </w:t>
            </w:r>
            <w:r w:rsidR="003A15BE">
              <w:rPr>
                <w:rFonts w:asciiTheme="minorHAnsi" w:hAnsiTheme="minorHAnsi" w:cstheme="minorHAnsi"/>
                <w:sz w:val="28"/>
                <w:szCs w:val="28"/>
              </w:rPr>
              <w:t>physician</w:t>
            </w:r>
            <w:r w:rsidR="00494CD7">
              <w:rPr>
                <w:rFonts w:asciiTheme="minorHAnsi" w:hAnsiTheme="minorHAnsi" w:cstheme="minorHAnsi"/>
                <w:sz w:val="28"/>
                <w:szCs w:val="28"/>
              </w:rPr>
              <w:t>’s report form</w:t>
            </w:r>
          </w:p>
          <w:p w14:paraId="08ACDB6D" w14:textId="747683D0" w:rsidR="00AA107E" w:rsidRDefault="008651A5" w:rsidP="00EA5A3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Current approved background check</w:t>
            </w:r>
          </w:p>
          <w:p w14:paraId="46608AF9" w14:textId="77777777" w:rsidR="00913A79" w:rsidRDefault="00981C17" w:rsidP="00EA5A3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Proof of required training and any special credentials identified in the application</w:t>
            </w:r>
          </w:p>
          <w:p w14:paraId="7FD79E7A" w14:textId="1C6BF45E" w:rsidR="00981C17" w:rsidRDefault="00981C17" w:rsidP="00EA5A33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="000C06C3">
              <w:rPr>
                <w:rFonts w:asciiTheme="minorHAnsi" w:hAnsiTheme="minorHAnsi" w:cstheme="minorHAnsi"/>
                <w:sz w:val="28"/>
                <w:szCs w:val="28"/>
              </w:rPr>
              <w:t xml:space="preserve">roof of </w:t>
            </w:r>
            <w:r w:rsidR="00586A98">
              <w:rPr>
                <w:rFonts w:asciiTheme="minorHAnsi" w:hAnsiTheme="minorHAnsi" w:cstheme="minorHAnsi"/>
                <w:sz w:val="28"/>
                <w:szCs w:val="28"/>
              </w:rPr>
              <w:t>completing</w:t>
            </w:r>
            <w:r w:rsidR="0089742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81996">
              <w:rPr>
                <w:rFonts w:asciiTheme="minorHAnsi" w:hAnsiTheme="minorHAnsi" w:cstheme="minorHAnsi"/>
                <w:sz w:val="28"/>
                <w:szCs w:val="28"/>
              </w:rPr>
              <w:t>the Mental Health</w:t>
            </w:r>
            <w:r w:rsidR="000C06C3">
              <w:rPr>
                <w:rFonts w:asciiTheme="minorHAnsi" w:hAnsiTheme="minorHAnsi" w:cstheme="minorHAnsi"/>
                <w:sz w:val="28"/>
                <w:szCs w:val="28"/>
              </w:rPr>
              <w:t xml:space="preserve"> adult foster home orientation </w:t>
            </w:r>
          </w:p>
          <w:p w14:paraId="1AD04E04" w14:textId="613027A4" w:rsidR="00757BC0" w:rsidRPr="00323169" w:rsidRDefault="00323169" w:rsidP="00323169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AFH training certificate and evidence of successful completion of required trainings</w:t>
            </w:r>
          </w:p>
        </w:tc>
      </w:tr>
      <w:tr w:rsidR="00865917" w:rsidRPr="00A43808" w14:paraId="27E18441" w14:textId="77777777" w:rsidTr="00DC22AC">
        <w:trPr>
          <w:trHeight w:val="350"/>
        </w:trPr>
        <w:tc>
          <w:tcPr>
            <w:tcW w:w="10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E5E38" w14:textId="77777777" w:rsidR="00865917" w:rsidRPr="00EA5A33" w:rsidRDefault="00865917" w:rsidP="00FF736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925E2AA" w14:textId="77777777" w:rsidR="00DC22AC" w:rsidRDefault="00DC22AC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310"/>
        <w:gridCol w:w="270"/>
        <w:gridCol w:w="5220"/>
      </w:tblGrid>
      <w:tr w:rsidR="00FF736B" w:rsidRPr="00A43808" w14:paraId="670D7C06" w14:textId="77777777" w:rsidTr="00DC22AC">
        <w:trPr>
          <w:trHeight w:val="44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408FC88C" w14:textId="0CE6827A" w:rsidR="00FF736B" w:rsidRDefault="00FF736B" w:rsidP="00FF736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82DEA">
              <w:rPr>
                <w:rFonts w:cs="Arial"/>
                <w:b/>
                <w:bCs/>
                <w:color w:val="FFFFFF"/>
                <w:sz w:val="32"/>
                <w:szCs w:val="32"/>
              </w:rPr>
              <w:lastRenderedPageBreak/>
              <w:t xml:space="preserve">SECTION </w:t>
            </w:r>
            <w:r w:rsidR="002F0C3D">
              <w:rPr>
                <w:rFonts w:cs="Arial"/>
                <w:b/>
                <w:bCs/>
                <w:color w:val="FFFFFF"/>
                <w:sz w:val="32"/>
                <w:szCs w:val="32"/>
              </w:rPr>
              <w:t>I</w:t>
            </w:r>
            <w:r w:rsidRPr="00682DEA">
              <w:rPr>
                <w:rFonts w:cs="Arial"/>
                <w:b/>
                <w:bCs/>
                <w:color w:val="FFFFFF"/>
                <w:sz w:val="32"/>
                <w:szCs w:val="32"/>
              </w:rPr>
              <w:t>V: ATTESTATION OF COMPLIANCE</w:t>
            </w:r>
          </w:p>
        </w:tc>
      </w:tr>
      <w:tr w:rsidR="00FF736B" w:rsidRPr="00A43808" w14:paraId="05402791" w14:textId="77777777" w:rsidTr="00DC22AC">
        <w:trPr>
          <w:trHeight w:val="1970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25957" w14:textId="77777777" w:rsidR="00CD626A" w:rsidRDefault="00FF736B" w:rsidP="00CD626A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 declare, under penalties of perjury, the information in this application and all supporting materials </w:t>
            </w:r>
            <w:r w:rsidR="00C27457">
              <w:rPr>
                <w:rFonts w:asciiTheme="minorHAnsi" w:hAnsiTheme="minorHAnsi" w:cstheme="minorHAnsi"/>
                <w:sz w:val="28"/>
                <w:szCs w:val="28"/>
              </w:rPr>
              <w:t>are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true, correct, and complete to the best of my knowledge.  </w:t>
            </w:r>
            <w:r w:rsidR="000066E8"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I understand </w:t>
            </w:r>
            <w:r w:rsidR="000066E8">
              <w:rPr>
                <w:rFonts w:asciiTheme="minorHAnsi" w:hAnsiTheme="minorHAnsi" w:cstheme="minorHAnsi"/>
                <w:sz w:val="28"/>
                <w:szCs w:val="28"/>
              </w:rPr>
              <w:t>that failure to provide accurate information may result in the denial of my application and</w:t>
            </w:r>
            <w:r w:rsidR="00CD626A">
              <w:rPr>
                <w:rFonts w:asciiTheme="minorHAnsi" w:hAnsiTheme="minorHAnsi" w:cstheme="minorHAnsi"/>
                <w:sz w:val="28"/>
                <w:szCs w:val="28"/>
              </w:rPr>
              <w:t xml:space="preserve"> my application is not complete until all required items have been submitted.</w:t>
            </w:r>
            <w:r w:rsidR="00484804">
              <w:rPr>
                <w:rFonts w:asciiTheme="minorHAnsi" w:hAnsiTheme="minorHAnsi" w:cstheme="minorHAnsi"/>
                <w:sz w:val="28"/>
                <w:szCs w:val="28"/>
              </w:rPr>
              <w:t xml:space="preserve">  I understand an incomplete application will become void 60 days from the date the application and fee are received by the Division.</w:t>
            </w:r>
          </w:p>
          <w:p w14:paraId="1FD68F32" w14:textId="4487138C" w:rsidR="00FF273D" w:rsidRPr="00CD626A" w:rsidRDefault="00FF273D" w:rsidP="00CD626A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32048" w:rsidRPr="00A43808" w14:paraId="07688EFA" w14:textId="77777777" w:rsidTr="00DC22AC">
        <w:trPr>
          <w:trHeight w:val="440"/>
        </w:trPr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89AC1C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C9B58" w14:textId="77777777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912C98" w14:textId="1B249E02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632048" w:rsidRPr="00A43808" w14:paraId="347CDB29" w14:textId="77777777" w:rsidTr="00DC22AC">
        <w:trPr>
          <w:trHeight w:val="962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19AFE" w14:textId="3AE10EA3" w:rsidR="00632048" w:rsidRDefault="007D2A0B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Resident Manager </w:t>
            </w:r>
            <w:r w:rsidR="00632048" w:rsidRPr="00546366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="00FF273D">
              <w:rPr>
                <w:rFonts w:asciiTheme="minorHAnsi" w:hAnsiTheme="minorHAnsi" w:cstheme="minorHAnsi"/>
                <w:sz w:val="28"/>
                <w:szCs w:val="28"/>
              </w:rPr>
              <w:t>pplicant’s</w:t>
            </w:r>
            <w:r w:rsidR="00632048"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018B3" w14:textId="77777777" w:rsidR="00632048" w:rsidRPr="00546366" w:rsidRDefault="00632048" w:rsidP="0063204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805D73" w14:textId="77777777" w:rsidR="00632048" w:rsidRPr="006A165C" w:rsidRDefault="00632048" w:rsidP="0063204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493FB49" w14:textId="77777777" w:rsidR="00632048" w:rsidRPr="006A165C" w:rsidRDefault="00632048" w:rsidP="00632048">
            <w:pPr>
              <w:spacing w:before="12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1BE068" w14:textId="158DD720" w:rsidR="00632048" w:rsidRDefault="00632048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Date</w:t>
            </w:r>
          </w:p>
        </w:tc>
      </w:tr>
      <w:tr w:rsidR="00CD4B44" w:rsidRPr="00A43808" w14:paraId="0873B680" w14:textId="77777777" w:rsidTr="00DC22AC">
        <w:trPr>
          <w:gridAfter w:val="1"/>
          <w:wAfter w:w="5220" w:type="dxa"/>
          <w:trHeight w:val="440"/>
        </w:trPr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E45755" w14:textId="7D82B200" w:rsidR="00CD4B44" w:rsidRDefault="00CD4B44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72EDF" w14:textId="77777777" w:rsidR="00CD4B44" w:rsidRDefault="00CD4B44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D4B44" w:rsidRPr="00A43808" w14:paraId="1ADFDD59" w14:textId="77777777" w:rsidTr="00DC22AC">
        <w:trPr>
          <w:gridAfter w:val="1"/>
          <w:wAfter w:w="5220" w:type="dxa"/>
          <w:trHeight w:val="440"/>
        </w:trPr>
        <w:tc>
          <w:tcPr>
            <w:tcW w:w="5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2D0C7D" w14:textId="51463249" w:rsidR="00CD4B44" w:rsidRDefault="007D2A0B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Resident Manager </w:t>
            </w:r>
            <w:r w:rsidR="00CD4B44">
              <w:rPr>
                <w:rFonts w:asciiTheme="minorHAnsi" w:hAnsiTheme="minorHAnsi" w:cstheme="minorHAnsi"/>
                <w:sz w:val="28"/>
                <w:szCs w:val="28"/>
              </w:rPr>
              <w:t xml:space="preserve">Applicant’s </w:t>
            </w:r>
            <w:r w:rsidR="00CD4B44" w:rsidRPr="00546366">
              <w:rPr>
                <w:rFonts w:asciiTheme="minorHAnsi" w:hAnsiTheme="minorHAnsi" w:cstheme="minorHAnsi"/>
                <w:sz w:val="28"/>
                <w:szCs w:val="28"/>
              </w:rPr>
              <w:t>Printed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4F5E6" w14:textId="77777777" w:rsidR="00CD4B44" w:rsidRDefault="00CD4B44" w:rsidP="00632048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71C26E6" w14:textId="77777777" w:rsidR="00AC0FF8" w:rsidRPr="00546366" w:rsidRDefault="00AC0FF8" w:rsidP="00865917">
      <w:pPr>
        <w:rPr>
          <w:rFonts w:asciiTheme="minorHAnsi" w:hAnsiTheme="minorHAnsi" w:cstheme="minorHAnsi"/>
          <w:sz w:val="28"/>
          <w:szCs w:val="28"/>
        </w:rPr>
      </w:pPr>
    </w:p>
    <w:sectPr w:rsidR="00AC0FF8" w:rsidRPr="00546366" w:rsidSect="005A71AD">
      <w:footerReference w:type="default" r:id="rId17"/>
      <w:pgSz w:w="12240" w:h="15840" w:code="1"/>
      <w:pgMar w:top="630" w:right="63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9785" w14:textId="77777777" w:rsidR="00ED51E0" w:rsidRDefault="00ED51E0" w:rsidP="003D18B2">
      <w:r>
        <w:separator/>
      </w:r>
    </w:p>
  </w:endnote>
  <w:endnote w:type="continuationSeparator" w:id="0">
    <w:p w14:paraId="5AA6C2C0" w14:textId="77777777" w:rsidR="00ED51E0" w:rsidRDefault="00ED51E0" w:rsidP="003D18B2">
      <w:r>
        <w:continuationSeparator/>
      </w:r>
    </w:p>
  </w:endnote>
  <w:endnote w:type="continuationNotice" w:id="1">
    <w:p w14:paraId="2E43F032" w14:textId="77777777" w:rsidR="00ED51E0" w:rsidRDefault="00ED51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447D" w14:textId="3FA535CE" w:rsidR="003D18B2" w:rsidRPr="008A432A" w:rsidRDefault="007A1A2B" w:rsidP="00AB09FF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580"/>
        <w:tab w:val="right" w:pos="10890"/>
      </w:tabs>
      <w:rPr>
        <w:szCs w:val="24"/>
      </w:rPr>
    </w:pPr>
    <w:r>
      <w:rPr>
        <w:szCs w:val="24"/>
      </w:rPr>
      <w:t xml:space="preserve">MH </w:t>
    </w:r>
    <w:r w:rsidR="00D351B7">
      <w:rPr>
        <w:szCs w:val="24"/>
      </w:rPr>
      <w:t>AFH RM</w:t>
    </w:r>
    <w:r w:rsidR="00BF765F">
      <w:rPr>
        <w:szCs w:val="24"/>
      </w:rPr>
      <w:t xml:space="preserve"> Application</w:t>
    </w:r>
    <w:r w:rsidR="00AB09FF">
      <w:rPr>
        <w:szCs w:val="24"/>
      </w:rPr>
      <w:tab/>
      <w:t xml:space="preserve">Page </w:t>
    </w:r>
    <w:r w:rsidR="00AB09FF" w:rsidRPr="00AB09FF">
      <w:rPr>
        <w:szCs w:val="24"/>
      </w:rPr>
      <w:fldChar w:fldCharType="begin"/>
    </w:r>
    <w:r w:rsidR="00AB09FF" w:rsidRPr="00AB09FF">
      <w:rPr>
        <w:szCs w:val="24"/>
      </w:rPr>
      <w:instrText xml:space="preserve"> PAGE   \* MERGEFORMAT </w:instrText>
    </w:r>
    <w:r w:rsidR="00AB09FF" w:rsidRPr="00AB09FF">
      <w:rPr>
        <w:szCs w:val="24"/>
      </w:rPr>
      <w:fldChar w:fldCharType="separate"/>
    </w:r>
    <w:r w:rsidR="008F0DDA">
      <w:rPr>
        <w:noProof/>
        <w:szCs w:val="24"/>
      </w:rPr>
      <w:t>3</w:t>
    </w:r>
    <w:r w:rsidR="00AB09FF" w:rsidRPr="00AB09FF">
      <w:rPr>
        <w:noProof/>
        <w:szCs w:val="24"/>
      </w:rPr>
      <w:fldChar w:fldCharType="end"/>
    </w:r>
    <w:r w:rsidR="00AB09FF">
      <w:rPr>
        <w:noProof/>
        <w:szCs w:val="24"/>
      </w:rPr>
      <w:tab/>
    </w:r>
    <w:r w:rsidR="003D18B2" w:rsidRPr="008A432A">
      <w:rPr>
        <w:szCs w:val="24"/>
      </w:rPr>
      <w:t xml:space="preserve">OHA </w:t>
    </w:r>
    <w:r w:rsidR="006734EF">
      <w:rPr>
        <w:szCs w:val="24"/>
      </w:rPr>
      <w:t>MHLC</w:t>
    </w:r>
    <w:r w:rsidR="003D18B2" w:rsidRPr="008A432A">
      <w:rPr>
        <w:szCs w:val="24"/>
      </w:rPr>
      <w:t xml:space="preserve"> (</w:t>
    </w:r>
    <w:r w:rsidR="00EA2D93">
      <w:rPr>
        <w:szCs w:val="24"/>
      </w:rPr>
      <w:t>0</w:t>
    </w:r>
    <w:r w:rsidR="007D2A0B">
      <w:rPr>
        <w:szCs w:val="24"/>
      </w:rPr>
      <w:t>2/26</w:t>
    </w:r>
    <w:r w:rsidR="003D18B2" w:rsidRPr="008A432A">
      <w:rPr>
        <w:szCs w:val="24"/>
      </w:rPr>
      <w:t>)</w:t>
    </w:r>
  </w:p>
  <w:p w14:paraId="274DFFE7" w14:textId="77777777" w:rsidR="0006625D" w:rsidRDefault="0006625D"/>
  <w:p w14:paraId="3C6EDE5F" w14:textId="77777777" w:rsidR="0006625D" w:rsidRDefault="000662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75757" w14:textId="77777777" w:rsidR="00ED51E0" w:rsidRDefault="00ED51E0" w:rsidP="003D18B2">
      <w:r>
        <w:separator/>
      </w:r>
    </w:p>
  </w:footnote>
  <w:footnote w:type="continuationSeparator" w:id="0">
    <w:p w14:paraId="4B0A33C1" w14:textId="77777777" w:rsidR="00ED51E0" w:rsidRDefault="00ED51E0" w:rsidP="003D18B2">
      <w:r>
        <w:continuationSeparator/>
      </w:r>
    </w:p>
  </w:footnote>
  <w:footnote w:type="continuationNotice" w:id="1">
    <w:p w14:paraId="2CE31733" w14:textId="77777777" w:rsidR="00ED51E0" w:rsidRDefault="00ED51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806"/>
    <w:multiLevelType w:val="hybridMultilevel"/>
    <w:tmpl w:val="8E9C91EC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3C11"/>
    <w:multiLevelType w:val="hybridMultilevel"/>
    <w:tmpl w:val="30E41D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B3150C"/>
    <w:multiLevelType w:val="hybridMultilevel"/>
    <w:tmpl w:val="333620B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429AA"/>
    <w:multiLevelType w:val="hybridMultilevel"/>
    <w:tmpl w:val="F6723C3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6F36"/>
    <w:multiLevelType w:val="hybridMultilevel"/>
    <w:tmpl w:val="7E26E5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7F6693"/>
    <w:multiLevelType w:val="hybridMultilevel"/>
    <w:tmpl w:val="E2DA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4562C"/>
    <w:multiLevelType w:val="hybridMultilevel"/>
    <w:tmpl w:val="DD9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037EB"/>
    <w:multiLevelType w:val="hybridMultilevel"/>
    <w:tmpl w:val="F8F44BB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C23E6"/>
    <w:multiLevelType w:val="hybridMultilevel"/>
    <w:tmpl w:val="C5B07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907359"/>
    <w:multiLevelType w:val="hybridMultilevel"/>
    <w:tmpl w:val="9CB41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0E10"/>
    <w:multiLevelType w:val="hybridMultilevel"/>
    <w:tmpl w:val="3E6C0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C362DC"/>
    <w:multiLevelType w:val="hybridMultilevel"/>
    <w:tmpl w:val="E02A4694"/>
    <w:lvl w:ilvl="0" w:tplc="5A20F612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971F96"/>
    <w:multiLevelType w:val="hybridMultilevel"/>
    <w:tmpl w:val="41A00324"/>
    <w:lvl w:ilvl="0" w:tplc="CBAC17CC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BE6278"/>
    <w:multiLevelType w:val="hybridMultilevel"/>
    <w:tmpl w:val="C4521790"/>
    <w:lvl w:ilvl="0" w:tplc="4DE2514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B0829"/>
    <w:multiLevelType w:val="hybridMultilevel"/>
    <w:tmpl w:val="6B7626D0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B7665D"/>
    <w:multiLevelType w:val="hybridMultilevel"/>
    <w:tmpl w:val="801419E4"/>
    <w:lvl w:ilvl="0" w:tplc="B6A4218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B213D"/>
    <w:multiLevelType w:val="hybridMultilevel"/>
    <w:tmpl w:val="B1045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13813"/>
    <w:multiLevelType w:val="hybridMultilevel"/>
    <w:tmpl w:val="1DB03A00"/>
    <w:lvl w:ilvl="0" w:tplc="98EAC300">
      <w:start w:val="1"/>
      <w:numFmt w:val="decimal"/>
      <w:pStyle w:val="Number1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D5674"/>
    <w:multiLevelType w:val="hybridMultilevel"/>
    <w:tmpl w:val="6EEA9EE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F71B1"/>
    <w:multiLevelType w:val="hybridMultilevel"/>
    <w:tmpl w:val="C530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71A9E"/>
    <w:multiLevelType w:val="hybridMultilevel"/>
    <w:tmpl w:val="AFAA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74BA4"/>
    <w:multiLevelType w:val="hybridMultilevel"/>
    <w:tmpl w:val="3F9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D06B5"/>
    <w:multiLevelType w:val="hybridMultilevel"/>
    <w:tmpl w:val="DC5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E2C58"/>
    <w:multiLevelType w:val="hybridMultilevel"/>
    <w:tmpl w:val="8E942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D590C"/>
    <w:multiLevelType w:val="hybridMultilevel"/>
    <w:tmpl w:val="0100B572"/>
    <w:lvl w:ilvl="0" w:tplc="CBAC1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906">
    <w:abstractNumId w:val="6"/>
  </w:num>
  <w:num w:numId="2" w16cid:durableId="1789082401">
    <w:abstractNumId w:val="8"/>
  </w:num>
  <w:num w:numId="3" w16cid:durableId="772089360">
    <w:abstractNumId w:val="21"/>
  </w:num>
  <w:num w:numId="4" w16cid:durableId="1875994259">
    <w:abstractNumId w:val="20"/>
  </w:num>
  <w:num w:numId="5" w16cid:durableId="277759921">
    <w:abstractNumId w:val="22"/>
  </w:num>
  <w:num w:numId="6" w16cid:durableId="1260525424">
    <w:abstractNumId w:val="9"/>
  </w:num>
  <w:num w:numId="7" w16cid:durableId="1967420689">
    <w:abstractNumId w:val="15"/>
  </w:num>
  <w:num w:numId="8" w16cid:durableId="1388451408">
    <w:abstractNumId w:val="17"/>
  </w:num>
  <w:num w:numId="9" w16cid:durableId="1002707254">
    <w:abstractNumId w:val="17"/>
    <w:lvlOverride w:ilvl="0">
      <w:startOverride w:val="1"/>
    </w:lvlOverride>
  </w:num>
  <w:num w:numId="10" w16cid:durableId="689991223">
    <w:abstractNumId w:val="14"/>
  </w:num>
  <w:num w:numId="11" w16cid:durableId="1394281363">
    <w:abstractNumId w:val="10"/>
  </w:num>
  <w:num w:numId="12" w16cid:durableId="1625427681">
    <w:abstractNumId w:val="1"/>
  </w:num>
  <w:num w:numId="13" w16cid:durableId="85080604">
    <w:abstractNumId w:val="24"/>
  </w:num>
  <w:num w:numId="14" w16cid:durableId="1291133503">
    <w:abstractNumId w:val="0"/>
  </w:num>
  <w:num w:numId="15" w16cid:durableId="1889952718">
    <w:abstractNumId w:val="18"/>
  </w:num>
  <w:num w:numId="16" w16cid:durableId="651521278">
    <w:abstractNumId w:val="3"/>
  </w:num>
  <w:num w:numId="17" w16cid:durableId="1812289675">
    <w:abstractNumId w:val="2"/>
  </w:num>
  <w:num w:numId="18" w16cid:durableId="1512132">
    <w:abstractNumId w:val="7"/>
  </w:num>
  <w:num w:numId="19" w16cid:durableId="2048752482">
    <w:abstractNumId w:val="5"/>
  </w:num>
  <w:num w:numId="20" w16cid:durableId="1867980975">
    <w:abstractNumId w:val="4"/>
  </w:num>
  <w:num w:numId="21" w16cid:durableId="622078930">
    <w:abstractNumId w:val="13"/>
  </w:num>
  <w:num w:numId="22" w16cid:durableId="1803036649">
    <w:abstractNumId w:val="23"/>
  </w:num>
  <w:num w:numId="23" w16cid:durableId="1500779028">
    <w:abstractNumId w:val="12"/>
  </w:num>
  <w:num w:numId="24" w16cid:durableId="1288045085">
    <w:abstractNumId w:val="16"/>
  </w:num>
  <w:num w:numId="25" w16cid:durableId="581530936">
    <w:abstractNumId w:val="11"/>
  </w:num>
  <w:num w:numId="26" w16cid:durableId="16153636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xnEMk7nsCSsCP5WulD6t8xfWO62FqpQobTu30uUqaoIvdkX68A9CvpVNYAB5ny2R6QFDgDHO1xBEoCkwn0hbg==" w:salt="45EwcmHmcy1GxaWIUhrb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AD"/>
    <w:rsid w:val="000014C0"/>
    <w:rsid w:val="00002269"/>
    <w:rsid w:val="000066E8"/>
    <w:rsid w:val="00010A37"/>
    <w:rsid w:val="00013A33"/>
    <w:rsid w:val="00016BA3"/>
    <w:rsid w:val="00021612"/>
    <w:rsid w:val="00026471"/>
    <w:rsid w:val="0002660A"/>
    <w:rsid w:val="0003004F"/>
    <w:rsid w:val="00034CA9"/>
    <w:rsid w:val="00035AC7"/>
    <w:rsid w:val="00035EC6"/>
    <w:rsid w:val="00037067"/>
    <w:rsid w:val="0004173B"/>
    <w:rsid w:val="000420CB"/>
    <w:rsid w:val="00042BFC"/>
    <w:rsid w:val="00044BBC"/>
    <w:rsid w:val="00047745"/>
    <w:rsid w:val="0005066C"/>
    <w:rsid w:val="00051531"/>
    <w:rsid w:val="000528E8"/>
    <w:rsid w:val="00053647"/>
    <w:rsid w:val="00054FD4"/>
    <w:rsid w:val="00063C1C"/>
    <w:rsid w:val="00066138"/>
    <w:rsid w:val="0006625D"/>
    <w:rsid w:val="000670B2"/>
    <w:rsid w:val="00071A2B"/>
    <w:rsid w:val="00071D0D"/>
    <w:rsid w:val="0007447B"/>
    <w:rsid w:val="00077185"/>
    <w:rsid w:val="00080064"/>
    <w:rsid w:val="00080B37"/>
    <w:rsid w:val="00081592"/>
    <w:rsid w:val="00082CCA"/>
    <w:rsid w:val="000833F5"/>
    <w:rsid w:val="0008495F"/>
    <w:rsid w:val="000934E9"/>
    <w:rsid w:val="0009354B"/>
    <w:rsid w:val="00096474"/>
    <w:rsid w:val="00097006"/>
    <w:rsid w:val="000A17DA"/>
    <w:rsid w:val="000A1EE7"/>
    <w:rsid w:val="000A28E9"/>
    <w:rsid w:val="000A35C3"/>
    <w:rsid w:val="000A7859"/>
    <w:rsid w:val="000B4247"/>
    <w:rsid w:val="000B5013"/>
    <w:rsid w:val="000B57D4"/>
    <w:rsid w:val="000B6CC3"/>
    <w:rsid w:val="000C06C3"/>
    <w:rsid w:val="000C7846"/>
    <w:rsid w:val="000C7D03"/>
    <w:rsid w:val="000D0780"/>
    <w:rsid w:val="000D128E"/>
    <w:rsid w:val="000D1E80"/>
    <w:rsid w:val="000D2AA4"/>
    <w:rsid w:val="000E16AC"/>
    <w:rsid w:val="000E3907"/>
    <w:rsid w:val="000E4B3D"/>
    <w:rsid w:val="000E57FF"/>
    <w:rsid w:val="000E75E0"/>
    <w:rsid w:val="000F1F8E"/>
    <w:rsid w:val="000F740F"/>
    <w:rsid w:val="00102859"/>
    <w:rsid w:val="001029F9"/>
    <w:rsid w:val="001050BF"/>
    <w:rsid w:val="00105ED1"/>
    <w:rsid w:val="00112FE0"/>
    <w:rsid w:val="001145DA"/>
    <w:rsid w:val="00116C9E"/>
    <w:rsid w:val="00121C47"/>
    <w:rsid w:val="00123F12"/>
    <w:rsid w:val="00126B4C"/>
    <w:rsid w:val="00130617"/>
    <w:rsid w:val="001344A9"/>
    <w:rsid w:val="00134D89"/>
    <w:rsid w:val="00136669"/>
    <w:rsid w:val="00141CA9"/>
    <w:rsid w:val="00141CAC"/>
    <w:rsid w:val="00142E72"/>
    <w:rsid w:val="001434C7"/>
    <w:rsid w:val="00145D3B"/>
    <w:rsid w:val="00151C85"/>
    <w:rsid w:val="00160089"/>
    <w:rsid w:val="001618E3"/>
    <w:rsid w:val="00163A16"/>
    <w:rsid w:val="00172E4D"/>
    <w:rsid w:val="00173012"/>
    <w:rsid w:val="0017348E"/>
    <w:rsid w:val="00175B07"/>
    <w:rsid w:val="00181AB8"/>
    <w:rsid w:val="001831A3"/>
    <w:rsid w:val="001863FE"/>
    <w:rsid w:val="00186BA1"/>
    <w:rsid w:val="001874CE"/>
    <w:rsid w:val="00187C16"/>
    <w:rsid w:val="001915CC"/>
    <w:rsid w:val="00197061"/>
    <w:rsid w:val="001A60E9"/>
    <w:rsid w:val="001B03A6"/>
    <w:rsid w:val="001B1B08"/>
    <w:rsid w:val="001B24BD"/>
    <w:rsid w:val="001B5AD7"/>
    <w:rsid w:val="001B5E13"/>
    <w:rsid w:val="001B624B"/>
    <w:rsid w:val="001B783E"/>
    <w:rsid w:val="001C0A5B"/>
    <w:rsid w:val="001D19CD"/>
    <w:rsid w:val="001D779B"/>
    <w:rsid w:val="001E158B"/>
    <w:rsid w:val="001E2398"/>
    <w:rsid w:val="001E2B0D"/>
    <w:rsid w:val="001E340B"/>
    <w:rsid w:val="001E37AC"/>
    <w:rsid w:val="001E3D1F"/>
    <w:rsid w:val="001E4918"/>
    <w:rsid w:val="001E4F08"/>
    <w:rsid w:val="001F0687"/>
    <w:rsid w:val="001F41B7"/>
    <w:rsid w:val="00201200"/>
    <w:rsid w:val="00202775"/>
    <w:rsid w:val="00203451"/>
    <w:rsid w:val="00203E46"/>
    <w:rsid w:val="00204524"/>
    <w:rsid w:val="0020700C"/>
    <w:rsid w:val="00207267"/>
    <w:rsid w:val="00211D4C"/>
    <w:rsid w:val="00212C0D"/>
    <w:rsid w:val="00212D4E"/>
    <w:rsid w:val="00213883"/>
    <w:rsid w:val="002158C7"/>
    <w:rsid w:val="00225ED3"/>
    <w:rsid w:val="002350AD"/>
    <w:rsid w:val="0023606E"/>
    <w:rsid w:val="00236249"/>
    <w:rsid w:val="00237164"/>
    <w:rsid w:val="0024119A"/>
    <w:rsid w:val="0024241F"/>
    <w:rsid w:val="00242905"/>
    <w:rsid w:val="002445F1"/>
    <w:rsid w:val="00244CB6"/>
    <w:rsid w:val="00250622"/>
    <w:rsid w:val="00256AC9"/>
    <w:rsid w:val="00260D0E"/>
    <w:rsid w:val="00263757"/>
    <w:rsid w:val="0026418E"/>
    <w:rsid w:val="002656A3"/>
    <w:rsid w:val="00270843"/>
    <w:rsid w:val="00275DFE"/>
    <w:rsid w:val="00275FE5"/>
    <w:rsid w:val="00277D3B"/>
    <w:rsid w:val="00280189"/>
    <w:rsid w:val="0028515A"/>
    <w:rsid w:val="00285AC7"/>
    <w:rsid w:val="002911FE"/>
    <w:rsid w:val="002917E1"/>
    <w:rsid w:val="002A0CEF"/>
    <w:rsid w:val="002A1EF9"/>
    <w:rsid w:val="002A2F37"/>
    <w:rsid w:val="002A5B19"/>
    <w:rsid w:val="002B095D"/>
    <w:rsid w:val="002B4576"/>
    <w:rsid w:val="002B5F7D"/>
    <w:rsid w:val="002C03B3"/>
    <w:rsid w:val="002C0BAC"/>
    <w:rsid w:val="002C243C"/>
    <w:rsid w:val="002C25CD"/>
    <w:rsid w:val="002C4B6F"/>
    <w:rsid w:val="002C5292"/>
    <w:rsid w:val="002C7964"/>
    <w:rsid w:val="002D1AE4"/>
    <w:rsid w:val="002D55BF"/>
    <w:rsid w:val="002D73DB"/>
    <w:rsid w:val="002D74C4"/>
    <w:rsid w:val="002E6DE6"/>
    <w:rsid w:val="002E76BA"/>
    <w:rsid w:val="002F0C3D"/>
    <w:rsid w:val="002F1307"/>
    <w:rsid w:val="002F5F15"/>
    <w:rsid w:val="002F6579"/>
    <w:rsid w:val="00301E61"/>
    <w:rsid w:val="0030249C"/>
    <w:rsid w:val="0030708D"/>
    <w:rsid w:val="003071A3"/>
    <w:rsid w:val="00307AC7"/>
    <w:rsid w:val="00312EC2"/>
    <w:rsid w:val="00317CFD"/>
    <w:rsid w:val="00320ED2"/>
    <w:rsid w:val="00321A27"/>
    <w:rsid w:val="00323169"/>
    <w:rsid w:val="003250F5"/>
    <w:rsid w:val="0032615D"/>
    <w:rsid w:val="0032673B"/>
    <w:rsid w:val="00326A9A"/>
    <w:rsid w:val="003300E1"/>
    <w:rsid w:val="00335B89"/>
    <w:rsid w:val="0034210C"/>
    <w:rsid w:val="0034285A"/>
    <w:rsid w:val="003466B8"/>
    <w:rsid w:val="00346D6D"/>
    <w:rsid w:val="00351238"/>
    <w:rsid w:val="00357598"/>
    <w:rsid w:val="00357701"/>
    <w:rsid w:val="00361AD2"/>
    <w:rsid w:val="0036324D"/>
    <w:rsid w:val="00363DF7"/>
    <w:rsid w:val="00366484"/>
    <w:rsid w:val="0036651A"/>
    <w:rsid w:val="00366F20"/>
    <w:rsid w:val="0037047A"/>
    <w:rsid w:val="003716B3"/>
    <w:rsid w:val="00373F8F"/>
    <w:rsid w:val="00374CA4"/>
    <w:rsid w:val="00375043"/>
    <w:rsid w:val="00380112"/>
    <w:rsid w:val="00381F9A"/>
    <w:rsid w:val="00384CAC"/>
    <w:rsid w:val="00390DD2"/>
    <w:rsid w:val="00392007"/>
    <w:rsid w:val="003920C5"/>
    <w:rsid w:val="00393E27"/>
    <w:rsid w:val="00394909"/>
    <w:rsid w:val="003952F9"/>
    <w:rsid w:val="003967D7"/>
    <w:rsid w:val="003A0E85"/>
    <w:rsid w:val="003A15BE"/>
    <w:rsid w:val="003A19E3"/>
    <w:rsid w:val="003A48D5"/>
    <w:rsid w:val="003A7793"/>
    <w:rsid w:val="003B58CB"/>
    <w:rsid w:val="003B7106"/>
    <w:rsid w:val="003B7B4F"/>
    <w:rsid w:val="003C2C1D"/>
    <w:rsid w:val="003C48F0"/>
    <w:rsid w:val="003C6C2D"/>
    <w:rsid w:val="003D18B2"/>
    <w:rsid w:val="003D2598"/>
    <w:rsid w:val="003D26E0"/>
    <w:rsid w:val="003D5F27"/>
    <w:rsid w:val="003E1D59"/>
    <w:rsid w:val="003E239D"/>
    <w:rsid w:val="003E32CA"/>
    <w:rsid w:val="003F0584"/>
    <w:rsid w:val="003F36ED"/>
    <w:rsid w:val="003F5ADC"/>
    <w:rsid w:val="004006D3"/>
    <w:rsid w:val="00400C59"/>
    <w:rsid w:val="00402D4A"/>
    <w:rsid w:val="004042C2"/>
    <w:rsid w:val="00404784"/>
    <w:rsid w:val="00407BD9"/>
    <w:rsid w:val="004130A9"/>
    <w:rsid w:val="0041480D"/>
    <w:rsid w:val="004204E6"/>
    <w:rsid w:val="00422838"/>
    <w:rsid w:val="00426B60"/>
    <w:rsid w:val="00427225"/>
    <w:rsid w:val="00427756"/>
    <w:rsid w:val="00434B45"/>
    <w:rsid w:val="0043687A"/>
    <w:rsid w:val="00437C36"/>
    <w:rsid w:val="00440064"/>
    <w:rsid w:val="00447277"/>
    <w:rsid w:val="004477D3"/>
    <w:rsid w:val="00447BF2"/>
    <w:rsid w:val="00450854"/>
    <w:rsid w:val="00452F7E"/>
    <w:rsid w:val="0045356D"/>
    <w:rsid w:val="004558BD"/>
    <w:rsid w:val="00460A3F"/>
    <w:rsid w:val="00463E44"/>
    <w:rsid w:val="00465383"/>
    <w:rsid w:val="00470407"/>
    <w:rsid w:val="00473C66"/>
    <w:rsid w:val="00473F59"/>
    <w:rsid w:val="00475428"/>
    <w:rsid w:val="004757C4"/>
    <w:rsid w:val="00475BC4"/>
    <w:rsid w:val="00482167"/>
    <w:rsid w:val="0048378B"/>
    <w:rsid w:val="00484804"/>
    <w:rsid w:val="00484A9D"/>
    <w:rsid w:val="00485255"/>
    <w:rsid w:val="00485FAC"/>
    <w:rsid w:val="004911C1"/>
    <w:rsid w:val="00491CC5"/>
    <w:rsid w:val="00492347"/>
    <w:rsid w:val="004941CA"/>
    <w:rsid w:val="00494CD7"/>
    <w:rsid w:val="00495DB8"/>
    <w:rsid w:val="004A15BE"/>
    <w:rsid w:val="004A1FED"/>
    <w:rsid w:val="004B059C"/>
    <w:rsid w:val="004B12B4"/>
    <w:rsid w:val="004B2CB5"/>
    <w:rsid w:val="004B3180"/>
    <w:rsid w:val="004B43AB"/>
    <w:rsid w:val="004B5343"/>
    <w:rsid w:val="004B6FE1"/>
    <w:rsid w:val="004B7E55"/>
    <w:rsid w:val="004C0D36"/>
    <w:rsid w:val="004D0560"/>
    <w:rsid w:val="004D1ADE"/>
    <w:rsid w:val="004D3F50"/>
    <w:rsid w:val="004D4691"/>
    <w:rsid w:val="004D52E2"/>
    <w:rsid w:val="004E77CF"/>
    <w:rsid w:val="004F1E7B"/>
    <w:rsid w:val="004F4485"/>
    <w:rsid w:val="004F705A"/>
    <w:rsid w:val="005015B9"/>
    <w:rsid w:val="00506464"/>
    <w:rsid w:val="00506F58"/>
    <w:rsid w:val="005109F8"/>
    <w:rsid w:val="00510C65"/>
    <w:rsid w:val="00511994"/>
    <w:rsid w:val="005158CA"/>
    <w:rsid w:val="0051673B"/>
    <w:rsid w:val="00522E1A"/>
    <w:rsid w:val="00527EE8"/>
    <w:rsid w:val="00527F1D"/>
    <w:rsid w:val="00531C26"/>
    <w:rsid w:val="00532AA9"/>
    <w:rsid w:val="00532CD8"/>
    <w:rsid w:val="00533297"/>
    <w:rsid w:val="005335F6"/>
    <w:rsid w:val="0053594A"/>
    <w:rsid w:val="0053799C"/>
    <w:rsid w:val="005403D4"/>
    <w:rsid w:val="00540E4F"/>
    <w:rsid w:val="00541C4F"/>
    <w:rsid w:val="005424FB"/>
    <w:rsid w:val="00543393"/>
    <w:rsid w:val="00543B89"/>
    <w:rsid w:val="00546366"/>
    <w:rsid w:val="00550369"/>
    <w:rsid w:val="005520A2"/>
    <w:rsid w:val="00552379"/>
    <w:rsid w:val="0055289C"/>
    <w:rsid w:val="00552F40"/>
    <w:rsid w:val="00553C63"/>
    <w:rsid w:val="005555C1"/>
    <w:rsid w:val="00555804"/>
    <w:rsid w:val="00560148"/>
    <w:rsid w:val="00561649"/>
    <w:rsid w:val="00562865"/>
    <w:rsid w:val="00567F1B"/>
    <w:rsid w:val="00571290"/>
    <w:rsid w:val="005804FC"/>
    <w:rsid w:val="00581996"/>
    <w:rsid w:val="00582561"/>
    <w:rsid w:val="00584252"/>
    <w:rsid w:val="00585814"/>
    <w:rsid w:val="00586A98"/>
    <w:rsid w:val="005910B8"/>
    <w:rsid w:val="00591717"/>
    <w:rsid w:val="00594D28"/>
    <w:rsid w:val="005951EF"/>
    <w:rsid w:val="005A3D28"/>
    <w:rsid w:val="005A5E5F"/>
    <w:rsid w:val="005A71AD"/>
    <w:rsid w:val="005B5F28"/>
    <w:rsid w:val="005B7AA9"/>
    <w:rsid w:val="005C5943"/>
    <w:rsid w:val="005C6183"/>
    <w:rsid w:val="005C711F"/>
    <w:rsid w:val="005D3535"/>
    <w:rsid w:val="005D365A"/>
    <w:rsid w:val="005D42DA"/>
    <w:rsid w:val="005D43F8"/>
    <w:rsid w:val="005D5263"/>
    <w:rsid w:val="005D5F1A"/>
    <w:rsid w:val="005D6CFD"/>
    <w:rsid w:val="005E0558"/>
    <w:rsid w:val="005E1D6C"/>
    <w:rsid w:val="005E2277"/>
    <w:rsid w:val="005E2A00"/>
    <w:rsid w:val="005E2D40"/>
    <w:rsid w:val="005E397A"/>
    <w:rsid w:val="005E4024"/>
    <w:rsid w:val="005E6882"/>
    <w:rsid w:val="005E6AAC"/>
    <w:rsid w:val="005E7F56"/>
    <w:rsid w:val="005F3AAA"/>
    <w:rsid w:val="005F4220"/>
    <w:rsid w:val="005F4D0B"/>
    <w:rsid w:val="005F4EB8"/>
    <w:rsid w:val="005F7CDC"/>
    <w:rsid w:val="006031C0"/>
    <w:rsid w:val="0060491B"/>
    <w:rsid w:val="0060492D"/>
    <w:rsid w:val="00604D8A"/>
    <w:rsid w:val="006126F1"/>
    <w:rsid w:val="00616B7E"/>
    <w:rsid w:val="00620A30"/>
    <w:rsid w:val="00621B60"/>
    <w:rsid w:val="00625A29"/>
    <w:rsid w:val="006261EB"/>
    <w:rsid w:val="00631B41"/>
    <w:rsid w:val="00632048"/>
    <w:rsid w:val="00635F91"/>
    <w:rsid w:val="00636803"/>
    <w:rsid w:val="00637DE3"/>
    <w:rsid w:val="00643CA7"/>
    <w:rsid w:val="006549A8"/>
    <w:rsid w:val="00654FD3"/>
    <w:rsid w:val="0065763B"/>
    <w:rsid w:val="00662A3B"/>
    <w:rsid w:val="00665538"/>
    <w:rsid w:val="006661FF"/>
    <w:rsid w:val="00666C8D"/>
    <w:rsid w:val="00670280"/>
    <w:rsid w:val="006716F9"/>
    <w:rsid w:val="006734EF"/>
    <w:rsid w:val="00674637"/>
    <w:rsid w:val="00676799"/>
    <w:rsid w:val="00681071"/>
    <w:rsid w:val="006817B0"/>
    <w:rsid w:val="00682DEA"/>
    <w:rsid w:val="0068320B"/>
    <w:rsid w:val="0068381E"/>
    <w:rsid w:val="00692476"/>
    <w:rsid w:val="006A094F"/>
    <w:rsid w:val="006A165C"/>
    <w:rsid w:val="006A20F8"/>
    <w:rsid w:val="006A5600"/>
    <w:rsid w:val="006A6EA7"/>
    <w:rsid w:val="006A7C73"/>
    <w:rsid w:val="006B1B29"/>
    <w:rsid w:val="006B5327"/>
    <w:rsid w:val="006B56A2"/>
    <w:rsid w:val="006B5ED4"/>
    <w:rsid w:val="006B726D"/>
    <w:rsid w:val="006C0737"/>
    <w:rsid w:val="006D3FFB"/>
    <w:rsid w:val="006D47EE"/>
    <w:rsid w:val="006D5248"/>
    <w:rsid w:val="006E05A9"/>
    <w:rsid w:val="006E0F0C"/>
    <w:rsid w:val="006E3986"/>
    <w:rsid w:val="006E7389"/>
    <w:rsid w:val="006F168C"/>
    <w:rsid w:val="00700B0F"/>
    <w:rsid w:val="00702491"/>
    <w:rsid w:val="00706096"/>
    <w:rsid w:val="007074EC"/>
    <w:rsid w:val="007079C0"/>
    <w:rsid w:val="00707A3C"/>
    <w:rsid w:val="0071103C"/>
    <w:rsid w:val="007110E0"/>
    <w:rsid w:val="00713D1B"/>
    <w:rsid w:val="00714B21"/>
    <w:rsid w:val="007172A7"/>
    <w:rsid w:val="00720817"/>
    <w:rsid w:val="00722DBA"/>
    <w:rsid w:val="00723EED"/>
    <w:rsid w:val="00723FD5"/>
    <w:rsid w:val="007276BB"/>
    <w:rsid w:val="00741D14"/>
    <w:rsid w:val="007449AF"/>
    <w:rsid w:val="00744CB2"/>
    <w:rsid w:val="00745635"/>
    <w:rsid w:val="0074660F"/>
    <w:rsid w:val="00747E84"/>
    <w:rsid w:val="00757BC0"/>
    <w:rsid w:val="00763D21"/>
    <w:rsid w:val="00765DCF"/>
    <w:rsid w:val="0076731B"/>
    <w:rsid w:val="007711A1"/>
    <w:rsid w:val="007805DF"/>
    <w:rsid w:val="007807C8"/>
    <w:rsid w:val="00781B3C"/>
    <w:rsid w:val="00781CE0"/>
    <w:rsid w:val="00781F3E"/>
    <w:rsid w:val="00782006"/>
    <w:rsid w:val="0078270B"/>
    <w:rsid w:val="00782D5A"/>
    <w:rsid w:val="00790502"/>
    <w:rsid w:val="00795224"/>
    <w:rsid w:val="0079792F"/>
    <w:rsid w:val="00797CE9"/>
    <w:rsid w:val="007A0515"/>
    <w:rsid w:val="007A1A2B"/>
    <w:rsid w:val="007A26EA"/>
    <w:rsid w:val="007A4028"/>
    <w:rsid w:val="007A4404"/>
    <w:rsid w:val="007A4B50"/>
    <w:rsid w:val="007A584E"/>
    <w:rsid w:val="007A6FD2"/>
    <w:rsid w:val="007B304C"/>
    <w:rsid w:val="007B3593"/>
    <w:rsid w:val="007B5AF8"/>
    <w:rsid w:val="007C157C"/>
    <w:rsid w:val="007C598F"/>
    <w:rsid w:val="007C7A04"/>
    <w:rsid w:val="007D2268"/>
    <w:rsid w:val="007D2A0B"/>
    <w:rsid w:val="007E11B4"/>
    <w:rsid w:val="007E1B93"/>
    <w:rsid w:val="007E64B8"/>
    <w:rsid w:val="007E790A"/>
    <w:rsid w:val="007E79A9"/>
    <w:rsid w:val="007F2A94"/>
    <w:rsid w:val="007F2AE0"/>
    <w:rsid w:val="007F2CBB"/>
    <w:rsid w:val="007F350C"/>
    <w:rsid w:val="007F3B34"/>
    <w:rsid w:val="007F579F"/>
    <w:rsid w:val="007F7369"/>
    <w:rsid w:val="00801D59"/>
    <w:rsid w:val="00802C31"/>
    <w:rsid w:val="00803528"/>
    <w:rsid w:val="00805B1F"/>
    <w:rsid w:val="00806278"/>
    <w:rsid w:val="0080669F"/>
    <w:rsid w:val="00811BA9"/>
    <w:rsid w:val="0081278A"/>
    <w:rsid w:val="00813B53"/>
    <w:rsid w:val="0081594B"/>
    <w:rsid w:val="008168E4"/>
    <w:rsid w:val="00820AFA"/>
    <w:rsid w:val="00823956"/>
    <w:rsid w:val="008250C6"/>
    <w:rsid w:val="008262AF"/>
    <w:rsid w:val="00835DB8"/>
    <w:rsid w:val="00842D69"/>
    <w:rsid w:val="00855DE0"/>
    <w:rsid w:val="008566A6"/>
    <w:rsid w:val="008569E4"/>
    <w:rsid w:val="0086433B"/>
    <w:rsid w:val="008651A5"/>
    <w:rsid w:val="008658F9"/>
    <w:rsid w:val="00865917"/>
    <w:rsid w:val="00867AB3"/>
    <w:rsid w:val="0089023D"/>
    <w:rsid w:val="0089159F"/>
    <w:rsid w:val="00892CA4"/>
    <w:rsid w:val="00893607"/>
    <w:rsid w:val="00896292"/>
    <w:rsid w:val="008970D4"/>
    <w:rsid w:val="00897425"/>
    <w:rsid w:val="008A3F8E"/>
    <w:rsid w:val="008A432A"/>
    <w:rsid w:val="008A6203"/>
    <w:rsid w:val="008A625F"/>
    <w:rsid w:val="008B0F40"/>
    <w:rsid w:val="008B12BA"/>
    <w:rsid w:val="008B1411"/>
    <w:rsid w:val="008B610C"/>
    <w:rsid w:val="008B6CB2"/>
    <w:rsid w:val="008D00EC"/>
    <w:rsid w:val="008D0D57"/>
    <w:rsid w:val="008D2C64"/>
    <w:rsid w:val="008D61A4"/>
    <w:rsid w:val="008E05BC"/>
    <w:rsid w:val="008E0CDD"/>
    <w:rsid w:val="008E38C3"/>
    <w:rsid w:val="008E3AA7"/>
    <w:rsid w:val="008E7C9D"/>
    <w:rsid w:val="008F0DDA"/>
    <w:rsid w:val="008F132B"/>
    <w:rsid w:val="008F17DE"/>
    <w:rsid w:val="008F357C"/>
    <w:rsid w:val="008F3CA9"/>
    <w:rsid w:val="009049BF"/>
    <w:rsid w:val="00911F60"/>
    <w:rsid w:val="00912940"/>
    <w:rsid w:val="009130E3"/>
    <w:rsid w:val="00913A79"/>
    <w:rsid w:val="0091669A"/>
    <w:rsid w:val="009168B6"/>
    <w:rsid w:val="00916D29"/>
    <w:rsid w:val="009171DC"/>
    <w:rsid w:val="00921EF0"/>
    <w:rsid w:val="00922175"/>
    <w:rsid w:val="00922BE5"/>
    <w:rsid w:val="00924D06"/>
    <w:rsid w:val="00925FB0"/>
    <w:rsid w:val="009269D9"/>
    <w:rsid w:val="00926ABA"/>
    <w:rsid w:val="009307BF"/>
    <w:rsid w:val="0093222D"/>
    <w:rsid w:val="00940E35"/>
    <w:rsid w:val="00941BA2"/>
    <w:rsid w:val="00944079"/>
    <w:rsid w:val="0094476D"/>
    <w:rsid w:val="00944ECE"/>
    <w:rsid w:val="00953021"/>
    <w:rsid w:val="00953123"/>
    <w:rsid w:val="0095457E"/>
    <w:rsid w:val="00962633"/>
    <w:rsid w:val="00963A76"/>
    <w:rsid w:val="0097286C"/>
    <w:rsid w:val="009733BB"/>
    <w:rsid w:val="00974586"/>
    <w:rsid w:val="00974BA6"/>
    <w:rsid w:val="00981C17"/>
    <w:rsid w:val="00987C59"/>
    <w:rsid w:val="00990F46"/>
    <w:rsid w:val="0099222A"/>
    <w:rsid w:val="00993A02"/>
    <w:rsid w:val="009A03E2"/>
    <w:rsid w:val="009A0F29"/>
    <w:rsid w:val="009A11C6"/>
    <w:rsid w:val="009A11C7"/>
    <w:rsid w:val="009A2214"/>
    <w:rsid w:val="009A72B5"/>
    <w:rsid w:val="009B15AE"/>
    <w:rsid w:val="009B34C3"/>
    <w:rsid w:val="009B6630"/>
    <w:rsid w:val="009B7304"/>
    <w:rsid w:val="009C1668"/>
    <w:rsid w:val="009C2431"/>
    <w:rsid w:val="009C5F29"/>
    <w:rsid w:val="009C7CFA"/>
    <w:rsid w:val="009D2665"/>
    <w:rsid w:val="009D3387"/>
    <w:rsid w:val="009D47F3"/>
    <w:rsid w:val="009D5CCE"/>
    <w:rsid w:val="009E2331"/>
    <w:rsid w:val="009E58BC"/>
    <w:rsid w:val="009E5BC0"/>
    <w:rsid w:val="009E6FC6"/>
    <w:rsid w:val="00A0107E"/>
    <w:rsid w:val="00A022F2"/>
    <w:rsid w:val="00A03E38"/>
    <w:rsid w:val="00A075E3"/>
    <w:rsid w:val="00A114CB"/>
    <w:rsid w:val="00A12D62"/>
    <w:rsid w:val="00A16487"/>
    <w:rsid w:val="00A1658E"/>
    <w:rsid w:val="00A21116"/>
    <w:rsid w:val="00A21BB7"/>
    <w:rsid w:val="00A2358D"/>
    <w:rsid w:val="00A31C09"/>
    <w:rsid w:val="00A3304F"/>
    <w:rsid w:val="00A34CD9"/>
    <w:rsid w:val="00A37505"/>
    <w:rsid w:val="00A42722"/>
    <w:rsid w:val="00A43808"/>
    <w:rsid w:val="00A452C0"/>
    <w:rsid w:val="00A4738C"/>
    <w:rsid w:val="00A47416"/>
    <w:rsid w:val="00A52668"/>
    <w:rsid w:val="00A545DE"/>
    <w:rsid w:val="00A54865"/>
    <w:rsid w:val="00A6081E"/>
    <w:rsid w:val="00A60F6D"/>
    <w:rsid w:val="00A64440"/>
    <w:rsid w:val="00A64BBE"/>
    <w:rsid w:val="00A66C91"/>
    <w:rsid w:val="00A67373"/>
    <w:rsid w:val="00A73B42"/>
    <w:rsid w:val="00A77036"/>
    <w:rsid w:val="00A7706A"/>
    <w:rsid w:val="00A81CB7"/>
    <w:rsid w:val="00A836F2"/>
    <w:rsid w:val="00A908C8"/>
    <w:rsid w:val="00AA107E"/>
    <w:rsid w:val="00AA1884"/>
    <w:rsid w:val="00AA32DB"/>
    <w:rsid w:val="00AA77EF"/>
    <w:rsid w:val="00AB09FF"/>
    <w:rsid w:val="00AB0D6D"/>
    <w:rsid w:val="00AB4364"/>
    <w:rsid w:val="00AB5F12"/>
    <w:rsid w:val="00AB7703"/>
    <w:rsid w:val="00AB7CDA"/>
    <w:rsid w:val="00AC045E"/>
    <w:rsid w:val="00AC0FF8"/>
    <w:rsid w:val="00AC1259"/>
    <w:rsid w:val="00AC3447"/>
    <w:rsid w:val="00AC373A"/>
    <w:rsid w:val="00AC717D"/>
    <w:rsid w:val="00AD3BF5"/>
    <w:rsid w:val="00AD41A9"/>
    <w:rsid w:val="00AE04B2"/>
    <w:rsid w:val="00AE2C0C"/>
    <w:rsid w:val="00AE73C6"/>
    <w:rsid w:val="00AE7547"/>
    <w:rsid w:val="00AF47E3"/>
    <w:rsid w:val="00B008C1"/>
    <w:rsid w:val="00B00EA0"/>
    <w:rsid w:val="00B01FED"/>
    <w:rsid w:val="00B0446B"/>
    <w:rsid w:val="00B0630B"/>
    <w:rsid w:val="00B2299E"/>
    <w:rsid w:val="00B22A36"/>
    <w:rsid w:val="00B24591"/>
    <w:rsid w:val="00B32099"/>
    <w:rsid w:val="00B348EA"/>
    <w:rsid w:val="00B37431"/>
    <w:rsid w:val="00B400F4"/>
    <w:rsid w:val="00B4080A"/>
    <w:rsid w:val="00B40D0B"/>
    <w:rsid w:val="00B46031"/>
    <w:rsid w:val="00B47D6D"/>
    <w:rsid w:val="00B5031F"/>
    <w:rsid w:val="00B51EE1"/>
    <w:rsid w:val="00B5209C"/>
    <w:rsid w:val="00B551F2"/>
    <w:rsid w:val="00B556FB"/>
    <w:rsid w:val="00B64BCC"/>
    <w:rsid w:val="00B70456"/>
    <w:rsid w:val="00B714B9"/>
    <w:rsid w:val="00B7301D"/>
    <w:rsid w:val="00B73B8F"/>
    <w:rsid w:val="00B75F73"/>
    <w:rsid w:val="00B773C1"/>
    <w:rsid w:val="00B77ED8"/>
    <w:rsid w:val="00B80B4D"/>
    <w:rsid w:val="00B81C23"/>
    <w:rsid w:val="00B81EE1"/>
    <w:rsid w:val="00B81FC0"/>
    <w:rsid w:val="00B82335"/>
    <w:rsid w:val="00B834F8"/>
    <w:rsid w:val="00B87C4D"/>
    <w:rsid w:val="00B93B02"/>
    <w:rsid w:val="00B94B17"/>
    <w:rsid w:val="00B94FC1"/>
    <w:rsid w:val="00B9695D"/>
    <w:rsid w:val="00B9773E"/>
    <w:rsid w:val="00B97D96"/>
    <w:rsid w:val="00BA0C8A"/>
    <w:rsid w:val="00BA1066"/>
    <w:rsid w:val="00BA4B0C"/>
    <w:rsid w:val="00BA5E0F"/>
    <w:rsid w:val="00BA693B"/>
    <w:rsid w:val="00BB2E01"/>
    <w:rsid w:val="00BB3BAC"/>
    <w:rsid w:val="00BC382D"/>
    <w:rsid w:val="00BD3279"/>
    <w:rsid w:val="00BD6601"/>
    <w:rsid w:val="00BD72FE"/>
    <w:rsid w:val="00BD73BF"/>
    <w:rsid w:val="00BD77DE"/>
    <w:rsid w:val="00BD7B1C"/>
    <w:rsid w:val="00BE0513"/>
    <w:rsid w:val="00BE1082"/>
    <w:rsid w:val="00BE2478"/>
    <w:rsid w:val="00BF0EB5"/>
    <w:rsid w:val="00BF765F"/>
    <w:rsid w:val="00C03188"/>
    <w:rsid w:val="00C05FD0"/>
    <w:rsid w:val="00C07BAE"/>
    <w:rsid w:val="00C11398"/>
    <w:rsid w:val="00C133B1"/>
    <w:rsid w:val="00C13849"/>
    <w:rsid w:val="00C14480"/>
    <w:rsid w:val="00C2240B"/>
    <w:rsid w:val="00C234E1"/>
    <w:rsid w:val="00C25107"/>
    <w:rsid w:val="00C27457"/>
    <w:rsid w:val="00C327E4"/>
    <w:rsid w:val="00C44D6D"/>
    <w:rsid w:val="00C515F0"/>
    <w:rsid w:val="00C526D2"/>
    <w:rsid w:val="00C52F88"/>
    <w:rsid w:val="00C55022"/>
    <w:rsid w:val="00C55C7E"/>
    <w:rsid w:val="00C55D11"/>
    <w:rsid w:val="00C56557"/>
    <w:rsid w:val="00C622CD"/>
    <w:rsid w:val="00C62C1B"/>
    <w:rsid w:val="00C62E10"/>
    <w:rsid w:val="00C63C81"/>
    <w:rsid w:val="00C73CE7"/>
    <w:rsid w:val="00C73FD6"/>
    <w:rsid w:val="00C76453"/>
    <w:rsid w:val="00C81278"/>
    <w:rsid w:val="00C81C5A"/>
    <w:rsid w:val="00C83B89"/>
    <w:rsid w:val="00C8652D"/>
    <w:rsid w:val="00C90E70"/>
    <w:rsid w:val="00C93E8B"/>
    <w:rsid w:val="00C95A5C"/>
    <w:rsid w:val="00CA2F78"/>
    <w:rsid w:val="00CA4D7A"/>
    <w:rsid w:val="00CA6689"/>
    <w:rsid w:val="00CA6B90"/>
    <w:rsid w:val="00CA6E6D"/>
    <w:rsid w:val="00CB03A4"/>
    <w:rsid w:val="00CB118F"/>
    <w:rsid w:val="00CB119A"/>
    <w:rsid w:val="00CB29C7"/>
    <w:rsid w:val="00CB4B4C"/>
    <w:rsid w:val="00CB5875"/>
    <w:rsid w:val="00CB5DFB"/>
    <w:rsid w:val="00CB5FC4"/>
    <w:rsid w:val="00CB60B1"/>
    <w:rsid w:val="00CC3918"/>
    <w:rsid w:val="00CC5D13"/>
    <w:rsid w:val="00CC6B15"/>
    <w:rsid w:val="00CD4512"/>
    <w:rsid w:val="00CD4B44"/>
    <w:rsid w:val="00CD626A"/>
    <w:rsid w:val="00CD684D"/>
    <w:rsid w:val="00CD6E3D"/>
    <w:rsid w:val="00CE1A9E"/>
    <w:rsid w:val="00CE454F"/>
    <w:rsid w:val="00CE4CE7"/>
    <w:rsid w:val="00CE57A1"/>
    <w:rsid w:val="00CE602E"/>
    <w:rsid w:val="00CF1E74"/>
    <w:rsid w:val="00CF2322"/>
    <w:rsid w:val="00CF263B"/>
    <w:rsid w:val="00CF2735"/>
    <w:rsid w:val="00CF2939"/>
    <w:rsid w:val="00CF3486"/>
    <w:rsid w:val="00CF6AF7"/>
    <w:rsid w:val="00CF743E"/>
    <w:rsid w:val="00D0070D"/>
    <w:rsid w:val="00D00C6C"/>
    <w:rsid w:val="00D0266D"/>
    <w:rsid w:val="00D03378"/>
    <w:rsid w:val="00D06F48"/>
    <w:rsid w:val="00D13531"/>
    <w:rsid w:val="00D137F5"/>
    <w:rsid w:val="00D138E6"/>
    <w:rsid w:val="00D13959"/>
    <w:rsid w:val="00D13D94"/>
    <w:rsid w:val="00D14420"/>
    <w:rsid w:val="00D157BC"/>
    <w:rsid w:val="00D21F8B"/>
    <w:rsid w:val="00D22CE0"/>
    <w:rsid w:val="00D23886"/>
    <w:rsid w:val="00D2414A"/>
    <w:rsid w:val="00D341C4"/>
    <w:rsid w:val="00D351B7"/>
    <w:rsid w:val="00D40677"/>
    <w:rsid w:val="00D40B12"/>
    <w:rsid w:val="00D438C3"/>
    <w:rsid w:val="00D46056"/>
    <w:rsid w:val="00D46E34"/>
    <w:rsid w:val="00D46F2D"/>
    <w:rsid w:val="00D47C1E"/>
    <w:rsid w:val="00D50928"/>
    <w:rsid w:val="00D51CFF"/>
    <w:rsid w:val="00D53EFA"/>
    <w:rsid w:val="00D53F04"/>
    <w:rsid w:val="00D556CF"/>
    <w:rsid w:val="00D57F87"/>
    <w:rsid w:val="00D6292B"/>
    <w:rsid w:val="00D6667D"/>
    <w:rsid w:val="00D66BB1"/>
    <w:rsid w:val="00D678D5"/>
    <w:rsid w:val="00D71598"/>
    <w:rsid w:val="00D745AF"/>
    <w:rsid w:val="00D74A27"/>
    <w:rsid w:val="00D814FF"/>
    <w:rsid w:val="00D83169"/>
    <w:rsid w:val="00D83FA0"/>
    <w:rsid w:val="00D8773B"/>
    <w:rsid w:val="00D9031C"/>
    <w:rsid w:val="00D925EF"/>
    <w:rsid w:val="00D93A36"/>
    <w:rsid w:val="00D93C43"/>
    <w:rsid w:val="00D944D6"/>
    <w:rsid w:val="00D94827"/>
    <w:rsid w:val="00D96FB7"/>
    <w:rsid w:val="00DA357B"/>
    <w:rsid w:val="00DA431A"/>
    <w:rsid w:val="00DB65B3"/>
    <w:rsid w:val="00DB76FF"/>
    <w:rsid w:val="00DC22AC"/>
    <w:rsid w:val="00DC508D"/>
    <w:rsid w:val="00DC7F16"/>
    <w:rsid w:val="00DD1C01"/>
    <w:rsid w:val="00DD3102"/>
    <w:rsid w:val="00DD63FB"/>
    <w:rsid w:val="00DD7B18"/>
    <w:rsid w:val="00DE0C8F"/>
    <w:rsid w:val="00DE303E"/>
    <w:rsid w:val="00DF153C"/>
    <w:rsid w:val="00DF21A6"/>
    <w:rsid w:val="00DF3E86"/>
    <w:rsid w:val="00DF5C2B"/>
    <w:rsid w:val="00DF7518"/>
    <w:rsid w:val="00E01F7C"/>
    <w:rsid w:val="00E03F4A"/>
    <w:rsid w:val="00E11A17"/>
    <w:rsid w:val="00E1501A"/>
    <w:rsid w:val="00E15B9C"/>
    <w:rsid w:val="00E16C2B"/>
    <w:rsid w:val="00E21EFF"/>
    <w:rsid w:val="00E223DD"/>
    <w:rsid w:val="00E22F4F"/>
    <w:rsid w:val="00E25311"/>
    <w:rsid w:val="00E2633C"/>
    <w:rsid w:val="00E301C1"/>
    <w:rsid w:val="00E31851"/>
    <w:rsid w:val="00E323F0"/>
    <w:rsid w:val="00E32A07"/>
    <w:rsid w:val="00E360AB"/>
    <w:rsid w:val="00E36F99"/>
    <w:rsid w:val="00E41DEC"/>
    <w:rsid w:val="00E438E0"/>
    <w:rsid w:val="00E4459D"/>
    <w:rsid w:val="00E46CB1"/>
    <w:rsid w:val="00E50B06"/>
    <w:rsid w:val="00E52A95"/>
    <w:rsid w:val="00E53F6E"/>
    <w:rsid w:val="00E5636D"/>
    <w:rsid w:val="00E569EF"/>
    <w:rsid w:val="00E61059"/>
    <w:rsid w:val="00E61207"/>
    <w:rsid w:val="00E61286"/>
    <w:rsid w:val="00E6278D"/>
    <w:rsid w:val="00E638E1"/>
    <w:rsid w:val="00E6648A"/>
    <w:rsid w:val="00E67E49"/>
    <w:rsid w:val="00E71016"/>
    <w:rsid w:val="00E7607E"/>
    <w:rsid w:val="00E773D2"/>
    <w:rsid w:val="00E80CA3"/>
    <w:rsid w:val="00E856AE"/>
    <w:rsid w:val="00E85F34"/>
    <w:rsid w:val="00E90883"/>
    <w:rsid w:val="00E951F5"/>
    <w:rsid w:val="00EA0973"/>
    <w:rsid w:val="00EA0C67"/>
    <w:rsid w:val="00EA0EC5"/>
    <w:rsid w:val="00EA2D93"/>
    <w:rsid w:val="00EA3D4E"/>
    <w:rsid w:val="00EA427B"/>
    <w:rsid w:val="00EA5A33"/>
    <w:rsid w:val="00EA65BD"/>
    <w:rsid w:val="00EA7670"/>
    <w:rsid w:val="00EA7D47"/>
    <w:rsid w:val="00EB6DC3"/>
    <w:rsid w:val="00EC14BA"/>
    <w:rsid w:val="00ED0947"/>
    <w:rsid w:val="00ED09BC"/>
    <w:rsid w:val="00ED4532"/>
    <w:rsid w:val="00ED4B8A"/>
    <w:rsid w:val="00ED51E0"/>
    <w:rsid w:val="00ED5799"/>
    <w:rsid w:val="00EE0D91"/>
    <w:rsid w:val="00EE0F80"/>
    <w:rsid w:val="00EE1AB3"/>
    <w:rsid w:val="00EE2303"/>
    <w:rsid w:val="00EE49B4"/>
    <w:rsid w:val="00EE6D70"/>
    <w:rsid w:val="00EF1E72"/>
    <w:rsid w:val="00EF470B"/>
    <w:rsid w:val="00F02D38"/>
    <w:rsid w:val="00F1161B"/>
    <w:rsid w:val="00F11C74"/>
    <w:rsid w:val="00F14635"/>
    <w:rsid w:val="00F14D3E"/>
    <w:rsid w:val="00F15822"/>
    <w:rsid w:val="00F16619"/>
    <w:rsid w:val="00F2163B"/>
    <w:rsid w:val="00F22211"/>
    <w:rsid w:val="00F2368D"/>
    <w:rsid w:val="00F277FF"/>
    <w:rsid w:val="00F31A72"/>
    <w:rsid w:val="00F31DA0"/>
    <w:rsid w:val="00F37511"/>
    <w:rsid w:val="00F375EC"/>
    <w:rsid w:val="00F37D2C"/>
    <w:rsid w:val="00F411EA"/>
    <w:rsid w:val="00F477BC"/>
    <w:rsid w:val="00F50D1A"/>
    <w:rsid w:val="00F51BBA"/>
    <w:rsid w:val="00F54C2C"/>
    <w:rsid w:val="00F56EBC"/>
    <w:rsid w:val="00F61903"/>
    <w:rsid w:val="00F62A96"/>
    <w:rsid w:val="00F85D24"/>
    <w:rsid w:val="00F86D00"/>
    <w:rsid w:val="00F91E9E"/>
    <w:rsid w:val="00F92F85"/>
    <w:rsid w:val="00F96F62"/>
    <w:rsid w:val="00FA09FE"/>
    <w:rsid w:val="00FB21DC"/>
    <w:rsid w:val="00FB3C28"/>
    <w:rsid w:val="00FC07D4"/>
    <w:rsid w:val="00FC16B2"/>
    <w:rsid w:val="00FC37F3"/>
    <w:rsid w:val="00FC4D28"/>
    <w:rsid w:val="00FC5C9C"/>
    <w:rsid w:val="00FC67BF"/>
    <w:rsid w:val="00FC727D"/>
    <w:rsid w:val="00FC7C2F"/>
    <w:rsid w:val="00FD0071"/>
    <w:rsid w:val="00FD0D17"/>
    <w:rsid w:val="00FD1067"/>
    <w:rsid w:val="00FD483B"/>
    <w:rsid w:val="00FD59A6"/>
    <w:rsid w:val="00FD5E6F"/>
    <w:rsid w:val="00FD6B24"/>
    <w:rsid w:val="00FD7772"/>
    <w:rsid w:val="00FE15B7"/>
    <w:rsid w:val="00FE2006"/>
    <w:rsid w:val="00FE5C7F"/>
    <w:rsid w:val="00FE5E53"/>
    <w:rsid w:val="00FE7B46"/>
    <w:rsid w:val="00FF03C5"/>
    <w:rsid w:val="00FF273D"/>
    <w:rsid w:val="00FF2E2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5BD2C"/>
  <w15:chartTrackingRefBased/>
  <w15:docId w15:val="{3967F1AE-A6C8-4892-9DB9-6E03578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1DC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F12"/>
    <w:pPr>
      <w:pBdr>
        <w:top w:val="single" w:sz="12" w:space="1" w:color="D9D9D9"/>
        <w:bottom w:val="single" w:sz="12" w:space="1" w:color="D9D9D9"/>
      </w:pBdr>
      <w:shd w:val="clear" w:color="auto" w:fill="D9D9D9"/>
      <w:spacing w:before="120" w:after="40"/>
      <w:outlineLvl w:val="0"/>
    </w:pPr>
    <w:rPr>
      <w:b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3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311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09FF"/>
    <w:pPr>
      <w:spacing w:before="120" w:after="12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AB09FF"/>
    <w:rPr>
      <w:rFonts w:ascii="Arial" w:hAnsi="Arial"/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123F12"/>
    <w:rPr>
      <w:rFonts w:ascii="Arial" w:hAnsi="Arial"/>
      <w:b/>
      <w:sz w:val="22"/>
      <w:szCs w:val="26"/>
      <w:shd w:val="clear" w:color="auto" w:fill="D9D9D9"/>
    </w:rPr>
  </w:style>
  <w:style w:type="table" w:styleId="TableGrid">
    <w:name w:val="Table Grid"/>
    <w:basedOn w:val="TableNormal"/>
    <w:uiPriority w:val="39"/>
    <w:rsid w:val="004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18B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18B2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B5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7C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A432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8E38C3"/>
    <w:rPr>
      <w:color w:val="808080"/>
    </w:rPr>
  </w:style>
  <w:style w:type="paragraph" w:customStyle="1" w:styleId="Bullet2">
    <w:name w:val="Bullet2"/>
    <w:basedOn w:val="Normal"/>
    <w:qFormat/>
    <w:rsid w:val="004D4691"/>
    <w:pPr>
      <w:numPr>
        <w:numId w:val="7"/>
      </w:numPr>
    </w:pPr>
    <w:rPr>
      <w:rFonts w:ascii="Times New Roman" w:eastAsia="Times New Roman" w:hAnsi="Times New Roman"/>
      <w:sz w:val="24"/>
      <w:szCs w:val="24"/>
    </w:rPr>
  </w:style>
  <w:style w:type="paragraph" w:customStyle="1" w:styleId="Number1">
    <w:name w:val="Number 1"/>
    <w:basedOn w:val="Normal"/>
    <w:qFormat/>
    <w:rsid w:val="004D4691"/>
    <w:pPr>
      <w:numPr>
        <w:numId w:val="8"/>
      </w:numPr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5B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7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1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1A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6731B"/>
    <w:rPr>
      <w:rFonts w:ascii="Arial" w:hAnsi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3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3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legislature.gov/bills_laws/ors/ors443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legislature.gov/bills_laws/ors/ors443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ublic.govdelivery.com/accounts/ORDHS/subscriber/new?topic_id=ORDHS_14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BHD.MH.Applications@oha.oregon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r.accessgov.com/dhshoh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173883\Downloads\HS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c064ec1f-d205-4834-aad2-e7aa5434dd91" xsi:nil="true"/>
    <IATopic xmlns="59da1016-2a1b-4f8a-9768-d7a4932f6f16" xsi:nil="true"/>
    <Date xmlns="c064ec1f-d205-4834-aad2-e7aa5434dd91">2026-02-26T08:00:00+00:00</Date>
    <IASubtopic xmlns="59da1016-2a1b-4f8a-9768-d7a4932f6f16" xsi:nil="true"/>
    <URL xmlns="http://schemas.microsoft.com/sharepoint/v3">
      <Url>https://www.oregon.gov/oha/HSD/AMH-LC/Documents/AFH Resident Manager Application.docx</Url>
      <Description>AFH Resident Manager Application</Description>
    </URL>
    <Meta_x0020_Description xmlns="c064ec1f-d205-4834-aad2-e7aa5434dd91" xsi:nil="true"/>
    <PublishingExpirationDate xmlns="http://schemas.microsoft.com/sharepoint/v3" xsi:nil="true"/>
    <PublishingStartDate xmlns="http://schemas.microsoft.com/sharepoint/v3" xsi:nil="true"/>
    <Document_x0020_Type xmlns="c064ec1f-d205-4834-aad2-e7aa5434dd91">Form</Document_x0020_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7A04493D05A49981A5FC4D65A26DD" ma:contentTypeVersion="23" ma:contentTypeDescription="Create a new document." ma:contentTypeScope="" ma:versionID="4e4df79b7538acec7c80ed29d5163392">
  <xsd:schema xmlns:xsd="http://www.w3.org/2001/XMLSchema" xmlns:xs="http://www.w3.org/2001/XMLSchema" xmlns:p="http://schemas.microsoft.com/office/2006/metadata/properties" xmlns:ns1="c064ec1f-d205-4834-aad2-e7aa5434dd91" xmlns:ns2="http://schemas.microsoft.com/sharepoint/v3" xmlns:ns3="59da1016-2a1b-4f8a-9768-d7a4932f6f16" targetNamespace="http://schemas.microsoft.com/office/2006/metadata/properties" ma:root="true" ma:fieldsID="c21ec9502c62754690f51cbd3b574663" ns1:_="" ns2:_="" ns3:_="">
    <xsd:import namespace="c064ec1f-d205-4834-aad2-e7aa5434dd91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Date"/>
                <xsd:element ref="ns2:PublishingStartDate" minOccurs="0"/>
                <xsd:element ref="ns2:PublishingExpirationDate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Meta_x0020_Description" minOccurs="0"/>
                <xsd:element ref="ns1:Meta_x0020_Keywords" minOccurs="0"/>
                <xsd:element ref="ns2:URL" minOccurs="0"/>
                <xsd:element ref="ns3:SharedWithUsers" minOccurs="0"/>
                <xsd:element ref="ns1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4ec1f-d205-4834-aad2-e7aa5434dd91" elementFormDefault="qualified">
    <xsd:import namespace="http://schemas.microsoft.com/office/2006/documentManagement/types"/>
    <xsd:import namespace="http://schemas.microsoft.com/office/infopath/2007/PartnerControls"/>
    <xsd:element name="Date" ma:index="0" ma:displayName="Date" ma:default="[today]" ma:description="For memos, enter the issue date (MM/YY/YYYY)" ma:format="DateOnly" ma:internalName="Date" ma:readOnly="false">
      <xsd:simpleType>
        <xsd:restriction base="dms:DateTime"/>
      </xsd:simpleType>
    </xsd:element>
    <xsd:element name="Meta_x0020_Description" ma:index="15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16" nillable="true" ma:displayName="Meta Keywords" ma:hidden="true" ma:internalName="Meta_x0020_Keywords" ma:readOnly="false">
      <xsd:simpleType>
        <xsd:restriction base="dms:Text"/>
      </xsd:simpleType>
    </xsd:element>
    <xsd:element name="Document_x0020_Type" ma:index="20" nillable="true" ma:displayName="Document Type" ma:format="Dropdown" ma:internalName="Document_x0020_Type">
      <xsd:simpleType>
        <xsd:restriction base="dms:Choice">
          <xsd:enumeration value="Form"/>
          <xsd:enumeration value="Memo"/>
          <xsd:enumeration value="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7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1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2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3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85D28-954A-4075-8F3E-95F0F43C428D}">
  <ds:schemaRefs>
    <ds:schemaRef ds:uri="http://schemas.microsoft.com/office/2006/metadata/properties"/>
    <ds:schemaRef ds:uri="http://schemas.microsoft.com/office/infopath/2007/PartnerControls"/>
    <ds:schemaRef ds:uri="662a4405-7a97-4837-b2e4-0ac561f715b7"/>
    <ds:schemaRef ds:uri="7367ae26-30c0-4cdd-bcea-e8f885a81548"/>
  </ds:schemaRefs>
</ds:datastoreItem>
</file>

<file path=customXml/itemProps2.xml><?xml version="1.0" encoding="utf-8"?>
<ds:datastoreItem xmlns:ds="http://schemas.openxmlformats.org/officeDocument/2006/customXml" ds:itemID="{3137E5DC-5B45-4A3A-92D2-96570BC389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8D7116-33B9-4934-9F0D-36F8D0AE9D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2B94D1-0106-43CC-B8CB-B37FC5288697}"/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HSD Form</Template>
  <TotalTime>3</TotalTime>
  <Pages>5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AFH Resident Manager Application</vt:lpstr>
    </vt:vector>
  </TitlesOfParts>
  <Company>Oregon Health Authority</Company>
  <LinksUpToDate>false</LinksUpToDate>
  <CharactersWithSpaces>6839</CharactersWithSpaces>
  <SharedDoc>false</SharedDoc>
  <HLinks>
    <vt:vector size="1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mailto:AMHcontract.Administrator@state.or.us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mailto:amhcontract.adminstration@state.or.us?subject=%23secure%23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AFH Resident Manager Application</dc:title>
  <dc:subject>AFH Resident Manager Application</dc:subject>
  <dc:creator>Mental Health Licensing &amp; Certification</dc:creator>
  <cp:keywords>AFH, adult foster home, resident manager, mental health, application</cp:keywords>
  <dc:description/>
  <cp:lastModifiedBy>RUSH CONNIE</cp:lastModifiedBy>
  <cp:revision>7</cp:revision>
  <cp:lastPrinted>2024-02-28T21:46:00Z</cp:lastPrinted>
  <dcterms:created xsi:type="dcterms:W3CDTF">2026-02-26T20:56:00Z</dcterms:created>
  <dcterms:modified xsi:type="dcterms:W3CDTF">2026-02-26T21:00:00Z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0x010100BEB7A04493D05A49981A5FC4D65A26DD</vt:lpwstr>
  </property>
  <property fmtid="{D5CDD505-2E9C-101B-9397-08002B2CF9AE}" pid="3" name="MediaServiceImageTags">
    <vt:lpwstr/>
  </property>
  <property fmtid="{D5CDD505-2E9C-101B-9397-08002B2CF9AE}" pid="4" name="MSIP_Label_11a67c04-f371-4d71-a575-202b566caae1_Enabled">
    <vt:lpwstr>true</vt:lpwstr>
  </property>
  <property fmtid="{D5CDD505-2E9C-101B-9397-08002B2CF9AE}" pid="5" name="MSIP_Label_11a67c04-f371-4d71-a575-202b566caae1_SetDate">
    <vt:lpwstr>2023-11-14T04:47:47Z</vt:lpwstr>
  </property>
  <property fmtid="{D5CDD505-2E9C-101B-9397-08002B2CF9AE}" pid="6" name="MSIP_Label_11a67c04-f371-4d71-a575-202b566caae1_Method">
    <vt:lpwstr>Privileged</vt:lpwstr>
  </property>
  <property fmtid="{D5CDD505-2E9C-101B-9397-08002B2CF9AE}" pid="7" name="MSIP_Label_11a67c04-f371-4d71-a575-202b566caae1_Name">
    <vt:lpwstr>Level 2 - Limited (Items)</vt:lpwstr>
  </property>
  <property fmtid="{D5CDD505-2E9C-101B-9397-08002B2CF9AE}" pid="8" name="MSIP_Label_11a67c04-f371-4d71-a575-202b566caae1_SiteId">
    <vt:lpwstr>658e63e8-8d39-499c-8f48-13adc9452f4c</vt:lpwstr>
  </property>
  <property fmtid="{D5CDD505-2E9C-101B-9397-08002B2CF9AE}" pid="9" name="MSIP_Label_11a67c04-f371-4d71-a575-202b566caae1_ActionId">
    <vt:lpwstr>677a5293-1bf8-4249-a138-53a92eb5df9e</vt:lpwstr>
  </property>
  <property fmtid="{D5CDD505-2E9C-101B-9397-08002B2CF9AE}" pid="10" name="MSIP_Label_11a67c04-f371-4d71-a575-202b566caae1_ContentBits">
    <vt:lpwstr>0</vt:lpwstr>
  </property>
  <property fmtid="{D5CDD505-2E9C-101B-9397-08002B2CF9AE}" pid="11" name="WorkflowChangePath">
    <vt:lpwstr>75dbddc4-0f07-4ed7-9776-8ba0ca106b9b,3;</vt:lpwstr>
  </property>
</Properties>
</file>